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D7540C" w:rsidRDefault="00D7540C" w:rsidP="00D7540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MAAYVE CENTRO DE CUIDADOS GERONTOLOGICOS, A.C. </w:t>
      </w:r>
    </w:p>
    <w:p w:rsidR="00D7540C" w:rsidRDefault="00D7540C" w:rsidP="00D7540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D7540C" w:rsidRDefault="00D7540C" w:rsidP="00D7540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540C" w:rsidRDefault="00D7540C" w:rsidP="00D7540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7540C" w:rsidP="00D754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10727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Salud</w:t>
      </w:r>
      <w:r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7540C">
        <w:rPr>
          <w:rFonts w:ascii="Times New Roman" w:hAnsi="Times New Roman"/>
          <w:b/>
          <w:szCs w:val="24"/>
        </w:rPr>
        <w:t>moral</w:t>
      </w:r>
      <w:r w:rsidR="00D7540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D7540C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7540C">
        <w:rPr>
          <w:rFonts w:ascii="Times New Roman" w:hAnsi="Times New Roman"/>
          <w:b/>
          <w:szCs w:val="24"/>
        </w:rPr>
        <w:t>moral</w:t>
      </w:r>
      <w:r w:rsidR="00D7540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6E" w:rsidRDefault="008E626E">
      <w:r>
        <w:separator/>
      </w:r>
    </w:p>
  </w:endnote>
  <w:endnote w:type="continuationSeparator" w:id="0">
    <w:p w:rsidR="008E626E" w:rsidRDefault="008E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6E" w:rsidRDefault="008E626E">
      <w:r>
        <w:separator/>
      </w:r>
    </w:p>
  </w:footnote>
  <w:footnote w:type="continuationSeparator" w:id="0">
    <w:p w:rsidR="008E626E" w:rsidRDefault="008E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29A78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2025-02-25T22:38:00Z</dcterms:created>
  <dcterms:modified xsi:type="dcterms:W3CDTF">2025-02-25T22:38:00Z</dcterms:modified>
</cp:coreProperties>
</file>