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57D6F" w:rsidRDefault="00D57D6F" w:rsidP="00D57D6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VIAJAMOS COM S.A. DE C.V.</w:t>
      </w:r>
    </w:p>
    <w:p w:rsidR="00D57D6F" w:rsidRDefault="00D57D6F" w:rsidP="00D57D6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57D6F" w:rsidRDefault="00D57D6F" w:rsidP="00D57D6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57D6F" w:rsidRDefault="00D57D6F" w:rsidP="00D57D6F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D57D6F" w:rsidP="00D57D6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10768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Viajes y Alojamiento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4332E3">
        <w:rPr>
          <w:rFonts w:ascii="Times New Roman" w:hAnsi="Times New Roman"/>
          <w:b/>
          <w:szCs w:val="24"/>
        </w:rPr>
        <w:t>moral</w:t>
      </w:r>
      <w:r w:rsidR="004332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519E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332E3">
        <w:rPr>
          <w:rFonts w:ascii="Times New Roman" w:hAnsi="Times New Roman"/>
          <w:b/>
          <w:szCs w:val="24"/>
        </w:rPr>
        <w:t>moral</w:t>
      </w:r>
      <w:r w:rsidR="004332E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2285B">
        <w:rPr>
          <w:rFonts w:ascii="Times New Roman" w:hAnsi="Times New Roman"/>
          <w:sz w:val="24"/>
          <w:szCs w:val="24"/>
        </w:rPr>
        <w:t>23</w:t>
      </w:r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574" w:rsidRDefault="00C86574">
      <w:r>
        <w:separator/>
      </w:r>
    </w:p>
  </w:endnote>
  <w:endnote w:type="continuationSeparator" w:id="0">
    <w:p w:rsidR="00C86574" w:rsidRDefault="00C8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574" w:rsidRDefault="00C86574">
      <w:r>
        <w:separator/>
      </w:r>
    </w:p>
  </w:footnote>
  <w:footnote w:type="continuationSeparator" w:id="0">
    <w:p w:rsidR="00C86574" w:rsidRDefault="00C8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574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6F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4BDA75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2025-01-29T20:57:00Z</dcterms:created>
  <dcterms:modified xsi:type="dcterms:W3CDTF">2025-01-29T20:57:00Z</dcterms:modified>
</cp:coreProperties>
</file>