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C3E6F" w:rsidRDefault="007C3E6F" w:rsidP="007C3E6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SOLUCIONES Y SUMINISTROS SPEED S.A. DE C.V.</w:t>
      </w:r>
    </w:p>
    <w:p w:rsidR="007C3E6F" w:rsidRDefault="007C3E6F" w:rsidP="007C3E6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C3E6F" w:rsidRDefault="007C3E6F" w:rsidP="007C3E6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C3E6F" w:rsidRDefault="007C3E6F" w:rsidP="007C3E6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C3E6F" w:rsidP="007C3E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10892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 w:rsidRPr="007C3E6F">
        <w:rPr>
          <w:rFonts w:ascii="Times New Roman" w:hAnsi="Times New Roman"/>
          <w:b/>
          <w:sz w:val="28"/>
          <w:szCs w:val="28"/>
        </w:rPr>
        <w:t>Equipos de Oficina Accesorios y Suministros</w:t>
      </w:r>
      <w:r w:rsidR="00634882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A4B22">
        <w:rPr>
          <w:rFonts w:ascii="Times New Roman" w:hAnsi="Times New Roman"/>
          <w:b/>
          <w:szCs w:val="24"/>
        </w:rPr>
        <w:t>moral</w:t>
      </w:r>
      <w:r w:rsidR="008A4B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A14848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A4B22">
        <w:rPr>
          <w:rFonts w:ascii="Times New Roman" w:hAnsi="Times New Roman"/>
          <w:b/>
          <w:szCs w:val="24"/>
        </w:rPr>
        <w:t>moral</w:t>
      </w:r>
      <w:r w:rsidR="008A4B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52787">
        <w:rPr>
          <w:rFonts w:ascii="Times New Roman" w:hAnsi="Times New Roman"/>
          <w:sz w:val="24"/>
          <w:szCs w:val="24"/>
        </w:rPr>
        <w:t>28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33" w:rsidRDefault="006B0D33">
      <w:r>
        <w:separator/>
      </w:r>
    </w:p>
  </w:endnote>
  <w:endnote w:type="continuationSeparator" w:id="0">
    <w:p w:rsidR="006B0D33" w:rsidRDefault="006B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33" w:rsidRDefault="006B0D33">
      <w:r>
        <w:separator/>
      </w:r>
    </w:p>
  </w:footnote>
  <w:footnote w:type="continuationSeparator" w:id="0">
    <w:p w:rsidR="006B0D33" w:rsidRDefault="006B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78B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82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0D33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E6F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4B22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498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0FCD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079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0BB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D69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5D49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0C9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E3CECD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2025-02-28T21:03:00Z</dcterms:created>
  <dcterms:modified xsi:type="dcterms:W3CDTF">2025-02-28T21:03:00Z</dcterms:modified>
</cp:coreProperties>
</file>