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0723A4" w:rsidRDefault="000723A4" w:rsidP="000723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ELEMEDIC, S.A. DE C.V.</w:t>
      </w:r>
    </w:p>
    <w:p w:rsidR="000723A4" w:rsidRDefault="000723A4" w:rsidP="000723A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723A4" w:rsidRDefault="000723A4" w:rsidP="000723A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723A4" w:rsidRDefault="000723A4" w:rsidP="000723A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723A4" w:rsidP="000723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Salud</w:t>
      </w:r>
      <w:r w:rsidR="00FB105F">
        <w:rPr>
          <w:rFonts w:ascii="Times New Roman" w:hAnsi="Times New Roman"/>
          <w:b/>
          <w:sz w:val="32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723A4">
        <w:rPr>
          <w:rFonts w:ascii="Times New Roman" w:hAnsi="Times New Roman"/>
          <w:b/>
          <w:szCs w:val="24"/>
        </w:rPr>
        <w:t>moral</w:t>
      </w:r>
      <w:r w:rsidR="000723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D3E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723A4">
        <w:rPr>
          <w:rFonts w:ascii="Times New Roman" w:hAnsi="Times New Roman"/>
          <w:b/>
          <w:szCs w:val="24"/>
        </w:rPr>
        <w:t>moral</w:t>
      </w:r>
      <w:r w:rsidR="000723A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08" w:rsidRDefault="00654A08">
      <w:r>
        <w:separator/>
      </w:r>
    </w:p>
  </w:endnote>
  <w:endnote w:type="continuationSeparator" w:id="0">
    <w:p w:rsidR="00654A08" w:rsidRDefault="0065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08" w:rsidRDefault="00654A08">
      <w:r>
        <w:separator/>
      </w:r>
    </w:p>
  </w:footnote>
  <w:footnote w:type="continuationSeparator" w:id="0">
    <w:p w:rsidR="00654A08" w:rsidRDefault="0065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2025-02-25T22:50:00Z</dcterms:created>
  <dcterms:modified xsi:type="dcterms:W3CDTF">2025-02-25T22:50:00Z</dcterms:modified>
</cp:coreProperties>
</file>