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85816" w:rsidRDefault="00985816" w:rsidP="0098581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OLIVO ERNESTO.</w:t>
      </w:r>
    </w:p>
    <w:p w:rsidR="00985816" w:rsidRDefault="00985816" w:rsidP="0098581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85816" w:rsidRDefault="00985816" w:rsidP="0098581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85816" w:rsidRDefault="00985816" w:rsidP="0098581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85816" w:rsidP="009858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Publicaciones Impresas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5816">
        <w:rPr>
          <w:rFonts w:ascii="Times New Roman" w:hAnsi="Times New Roman"/>
          <w:b/>
          <w:szCs w:val="24"/>
        </w:rPr>
        <w:t>física</w:t>
      </w:r>
      <w:r w:rsidR="009858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5816">
        <w:rPr>
          <w:rFonts w:ascii="Times New Roman" w:hAnsi="Times New Roman"/>
          <w:b/>
          <w:szCs w:val="24"/>
        </w:rPr>
        <w:t>física</w:t>
      </w:r>
      <w:r w:rsidR="0098581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AC" w:rsidRDefault="007604AC">
      <w:r>
        <w:separator/>
      </w:r>
    </w:p>
  </w:endnote>
  <w:endnote w:type="continuationSeparator" w:id="0">
    <w:p w:rsidR="007604AC" w:rsidRDefault="007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AC" w:rsidRDefault="007604AC">
      <w:r>
        <w:separator/>
      </w:r>
    </w:p>
  </w:footnote>
  <w:footnote w:type="continuationSeparator" w:id="0">
    <w:p w:rsidR="007604AC" w:rsidRDefault="0076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4AC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5816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2179B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2025-02-25T18:52:00Z</dcterms:created>
  <dcterms:modified xsi:type="dcterms:W3CDTF">2025-02-25T18:52:00Z</dcterms:modified>
</cp:coreProperties>
</file>