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27CBE" w:rsidRDefault="00427CBE" w:rsidP="00427C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PROEJE, S. DE R.L. DE C.V.</w:t>
      </w:r>
    </w:p>
    <w:p w:rsidR="00427CBE" w:rsidRDefault="00427CBE" w:rsidP="00427C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27CBE" w:rsidRDefault="00427CBE" w:rsidP="00427C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27CBE" w:rsidRDefault="00427CBE" w:rsidP="00427CB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27CBE" w:rsidP="00427C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11134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Defensa Orden Publico Protección Vigilancia y Seguridad</w:t>
      </w:r>
      <w:bookmarkStart w:id="0" w:name="_GoBack"/>
      <w:bookmarkEnd w:id="0"/>
      <w:r w:rsidR="009F2434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91894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15" w:rsidRDefault="00BF0B15">
      <w:r>
        <w:separator/>
      </w:r>
    </w:p>
  </w:endnote>
  <w:endnote w:type="continuationSeparator" w:id="0">
    <w:p w:rsidR="00BF0B15" w:rsidRDefault="00B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15" w:rsidRDefault="00BF0B15">
      <w:r>
        <w:separator/>
      </w:r>
    </w:p>
  </w:footnote>
  <w:footnote w:type="continuationSeparator" w:id="0">
    <w:p w:rsidR="00BF0B15" w:rsidRDefault="00BF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2025-02-25T22:11:00Z</dcterms:created>
  <dcterms:modified xsi:type="dcterms:W3CDTF">2025-02-25T22:11:00Z</dcterms:modified>
</cp:coreProperties>
</file>