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866030" w:rsidRDefault="00866030" w:rsidP="0086603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GARZA MARTINEZ PEDRO ALBERTO</w:t>
      </w:r>
    </w:p>
    <w:p w:rsidR="00866030" w:rsidRDefault="00866030" w:rsidP="0086603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66030" w:rsidRDefault="00866030" w:rsidP="0086603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66030" w:rsidRDefault="00866030" w:rsidP="0086603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866030" w:rsidP="0086603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11215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Alimento</w:t>
      </w:r>
      <w:r w:rsidR="00DA622A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66030">
        <w:rPr>
          <w:rFonts w:ascii="Times New Roman" w:hAnsi="Times New Roman"/>
          <w:b/>
          <w:szCs w:val="24"/>
        </w:rPr>
        <w:t>física</w:t>
      </w:r>
      <w:r w:rsidR="008660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030">
        <w:rPr>
          <w:rFonts w:ascii="Times New Roman" w:hAnsi="Times New Roman"/>
          <w:b/>
          <w:szCs w:val="24"/>
        </w:rPr>
        <w:t>física</w:t>
      </w:r>
      <w:r w:rsidR="0086603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45CEE">
        <w:rPr>
          <w:rFonts w:ascii="Times New Roman" w:hAnsi="Times New Roman"/>
          <w:sz w:val="24"/>
          <w:szCs w:val="24"/>
        </w:rPr>
        <w:t>07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1745D1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A4" w:rsidRDefault="00A94DA4">
      <w:r>
        <w:separator/>
      </w:r>
    </w:p>
  </w:endnote>
  <w:endnote w:type="continuationSeparator" w:id="0">
    <w:p w:rsidR="00A94DA4" w:rsidRDefault="00A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A4" w:rsidRDefault="00A94DA4">
      <w:r>
        <w:separator/>
      </w:r>
    </w:p>
  </w:footnote>
  <w:footnote w:type="continuationSeparator" w:id="0">
    <w:p w:rsidR="00A94DA4" w:rsidRDefault="00A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3D6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5D1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AD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CCF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55"/>
    <w:rsid w:val="00727F61"/>
    <w:rsid w:val="00730757"/>
    <w:rsid w:val="007308A9"/>
    <w:rsid w:val="007315FD"/>
    <w:rsid w:val="007323BC"/>
    <w:rsid w:val="007328E9"/>
    <w:rsid w:val="00732AB5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4DF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463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30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00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2768C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4DA4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4F7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22A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1BF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5CEE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7A4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5FCC"/>
    <w:rsid w:val="00F16319"/>
    <w:rsid w:val="00F16738"/>
    <w:rsid w:val="00F16B1F"/>
    <w:rsid w:val="00F16DF8"/>
    <w:rsid w:val="00F17147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B38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2025-02-07T21:10:00Z</dcterms:created>
  <dcterms:modified xsi:type="dcterms:W3CDTF">2025-02-07T21:10:00Z</dcterms:modified>
</cp:coreProperties>
</file>