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F33A3" w:rsidRDefault="003F33A3" w:rsidP="003F33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VARGAS VAZQUEZ EDUARDO.</w:t>
      </w:r>
    </w:p>
    <w:p w:rsidR="003F33A3" w:rsidRDefault="003F33A3" w:rsidP="003F33A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F33A3" w:rsidRDefault="003F33A3" w:rsidP="003F33A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F33A3" w:rsidRDefault="003F33A3" w:rsidP="003F33A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F33A3" w:rsidP="003F33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11497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F33A3">
        <w:rPr>
          <w:rFonts w:ascii="Times New Roman" w:hAnsi="Times New Roman"/>
          <w:b/>
          <w:szCs w:val="24"/>
        </w:rPr>
        <w:t>física</w:t>
      </w:r>
      <w:r w:rsidR="003F33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A2665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F33A3">
        <w:rPr>
          <w:rFonts w:ascii="Times New Roman" w:hAnsi="Times New Roman"/>
          <w:b/>
          <w:szCs w:val="24"/>
        </w:rPr>
        <w:t>física</w:t>
      </w:r>
      <w:r w:rsidR="003F33A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787">
        <w:rPr>
          <w:rFonts w:ascii="Times New Roman" w:hAnsi="Times New Roman"/>
          <w:sz w:val="24"/>
          <w:szCs w:val="24"/>
        </w:rPr>
        <w:t>28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0B" w:rsidRDefault="00CD080B">
      <w:r>
        <w:separator/>
      </w:r>
    </w:p>
  </w:endnote>
  <w:endnote w:type="continuationSeparator" w:id="0">
    <w:p w:rsidR="00CD080B" w:rsidRDefault="00CD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0B" w:rsidRDefault="00CD080B">
      <w:r>
        <w:separator/>
      </w:r>
    </w:p>
  </w:footnote>
  <w:footnote w:type="continuationSeparator" w:id="0">
    <w:p w:rsidR="00CD080B" w:rsidRDefault="00CD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78B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3A3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3D4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665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82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0D33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5BC9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E6F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4B22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498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0FCD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079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378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0BB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D69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80B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5D49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0C9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DBEE7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2025-02-28T22:03:00Z</cp:lastPrinted>
  <dcterms:created xsi:type="dcterms:W3CDTF">2025-02-28T22:03:00Z</dcterms:created>
  <dcterms:modified xsi:type="dcterms:W3CDTF">2025-02-28T22:03:00Z</dcterms:modified>
</cp:coreProperties>
</file>