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91F6C" w:rsidRDefault="00C91F6C" w:rsidP="00C91F6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DDS DEL NORTE, S.A.S. DE C.V.</w:t>
      </w:r>
    </w:p>
    <w:p w:rsidR="00C91F6C" w:rsidRDefault="00C91F6C" w:rsidP="00C91F6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91F6C" w:rsidRDefault="00C91F6C" w:rsidP="00C91F6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91F6C" w:rsidRDefault="00C91F6C" w:rsidP="00C91F6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91F6C" w:rsidP="00C91F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11664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C91F6C">
        <w:rPr>
          <w:rFonts w:ascii="Times New Roman" w:hAnsi="Times New Roman"/>
          <w:b/>
          <w:bCs/>
          <w:sz w:val="28"/>
          <w:szCs w:val="28"/>
        </w:rPr>
        <w:t>Diciembre</w:t>
      </w:r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851B56">
        <w:rPr>
          <w:rFonts w:ascii="Times New Roman" w:hAnsi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395C">
        <w:rPr>
          <w:rFonts w:ascii="Times New Roman" w:hAnsi="Times New Roman"/>
          <w:sz w:val="24"/>
          <w:szCs w:val="24"/>
        </w:rPr>
        <w:t>11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F2" w:rsidRDefault="006B25F2">
      <w:r>
        <w:separator/>
      </w:r>
    </w:p>
  </w:endnote>
  <w:endnote w:type="continuationSeparator" w:id="0">
    <w:p w:rsidR="006B25F2" w:rsidRDefault="006B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F2" w:rsidRDefault="006B25F2">
      <w:r>
        <w:separator/>
      </w:r>
    </w:p>
  </w:footnote>
  <w:footnote w:type="continuationSeparator" w:id="0">
    <w:p w:rsidR="006B25F2" w:rsidRDefault="006B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7AE33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2025-03-14T17:01:00Z</dcterms:created>
  <dcterms:modified xsi:type="dcterms:W3CDTF">2025-03-14T17:01:00Z</dcterms:modified>
</cp:coreProperties>
</file>