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511FF" w:rsidRDefault="00A1368D" w:rsidP="00D511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MECATRONICA SISTEMAS Y PROCESOS DEL NORESTE</w:t>
      </w:r>
      <w:r w:rsidR="00D511FF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D511FF" w:rsidRDefault="00D511FF" w:rsidP="00D511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511FF" w:rsidRDefault="00D511FF" w:rsidP="00D511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511FF" w:rsidRDefault="00D511FF" w:rsidP="00D511F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511FF" w:rsidP="00D511F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1368D">
        <w:rPr>
          <w:rFonts w:ascii="Times New Roman" w:hAnsi="Times New Roman"/>
          <w:b/>
          <w:sz w:val="32"/>
          <w:szCs w:val="32"/>
        </w:rPr>
        <w:t>12049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1368D">
        <w:rPr>
          <w:rFonts w:ascii="Times New Roman" w:hAnsi="Times New Roman"/>
          <w:szCs w:val="24"/>
        </w:rPr>
        <w:t xml:space="preserve"> </w:t>
      </w:r>
      <w:r w:rsidR="00A1368D" w:rsidRPr="00A1368D">
        <w:rPr>
          <w:rFonts w:ascii="Times New Roman" w:hAnsi="Times New Roman"/>
          <w:b/>
          <w:sz w:val="28"/>
          <w:szCs w:val="24"/>
        </w:rPr>
        <w:t>Maquinaria y Accesorios para Manufactura y Procesamiento Industrial</w:t>
      </w:r>
      <w:r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B2509" w:rsidRPr="00BB2509">
        <w:rPr>
          <w:rFonts w:ascii="Times New Roman" w:hAnsi="Times New Roman"/>
          <w:b/>
          <w:szCs w:val="24"/>
        </w:rPr>
        <w:t xml:space="preserve">moral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A1368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A1368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B2509" w:rsidRPr="00BB2509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1368D">
        <w:rPr>
          <w:rFonts w:ascii="Times New Roman" w:hAnsi="Times New Roman"/>
          <w:sz w:val="24"/>
          <w:szCs w:val="24"/>
        </w:rPr>
        <w:t>20 de diciembre 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28" w:rsidRDefault="00C95C28">
      <w:r>
        <w:separator/>
      </w:r>
    </w:p>
  </w:endnote>
  <w:endnote w:type="continuationSeparator" w:id="0">
    <w:p w:rsidR="00C95C28" w:rsidRDefault="00C9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28" w:rsidRDefault="00C95C28">
      <w:r>
        <w:separator/>
      </w:r>
    </w:p>
  </w:footnote>
  <w:footnote w:type="continuationSeparator" w:id="0">
    <w:p w:rsidR="00C95C28" w:rsidRDefault="00C9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3D6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265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AD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CCF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A7D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55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4DF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463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30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00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68D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2768C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4DA4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09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4F7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2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1FF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22A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1BF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5CEE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7A4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5FCC"/>
    <w:rsid w:val="00F16319"/>
    <w:rsid w:val="00F16738"/>
    <w:rsid w:val="00F16B1F"/>
    <w:rsid w:val="00F16DF8"/>
    <w:rsid w:val="00F17147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B38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2C1B4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2025-02-07T22:18:00Z</dcterms:created>
  <dcterms:modified xsi:type="dcterms:W3CDTF">2025-02-07T22:18:00Z</dcterms:modified>
</cp:coreProperties>
</file>