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3723D0" w:rsidRDefault="006401F6" w:rsidP="003723D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IMPORTADORA Y COMERCIALIZADORA RIVERA FERNANDEZ</w:t>
      </w:r>
      <w:r w:rsidR="003723D0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3723D0" w:rsidRDefault="003723D0" w:rsidP="003723D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723D0" w:rsidRDefault="003723D0" w:rsidP="003723D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723D0" w:rsidRDefault="003723D0" w:rsidP="003723D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3723D0" w:rsidP="003723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401F6">
        <w:rPr>
          <w:rFonts w:ascii="Times New Roman" w:hAnsi="Times New Roman"/>
          <w:b/>
          <w:sz w:val="32"/>
          <w:szCs w:val="32"/>
        </w:rPr>
        <w:t>12115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6401F6" w:rsidRPr="006401F6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6401F6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3723D0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3723D0"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401F6">
        <w:rPr>
          <w:rFonts w:ascii="Times New Roman" w:hAnsi="Times New Roman"/>
          <w:sz w:val="24"/>
          <w:szCs w:val="24"/>
        </w:rPr>
        <w:t>03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20" w:rsidRDefault="005C5620">
      <w:r>
        <w:separator/>
      </w:r>
    </w:p>
  </w:endnote>
  <w:endnote w:type="continuationSeparator" w:id="0">
    <w:p w:rsidR="005C5620" w:rsidRDefault="005C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20" w:rsidRDefault="005C5620">
      <w:r>
        <w:separator/>
      </w:r>
    </w:p>
  </w:footnote>
  <w:footnote w:type="continuationSeparator" w:id="0">
    <w:p w:rsidR="005C5620" w:rsidRDefault="005C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3D0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62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1F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7C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5F054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2025-03-03T22:31:00Z</dcterms:created>
  <dcterms:modified xsi:type="dcterms:W3CDTF">2025-03-03T22:31:00Z</dcterms:modified>
</cp:coreProperties>
</file>