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40474" w:rsidRDefault="00D40474" w:rsidP="00D4047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INDUSTRIAL MASPE, S.A. DE C.V.</w:t>
      </w:r>
    </w:p>
    <w:p w:rsidR="00D40474" w:rsidRDefault="00D40474" w:rsidP="00D4047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D40474" w:rsidRDefault="00D40474" w:rsidP="00D4047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D40474" w:rsidRDefault="00D40474" w:rsidP="00D4047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D40474" w:rsidP="00D4047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1496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Defensa, Orden Publico, Protección, Vigilancia y Seguridad</w:t>
      </w:r>
      <w:bookmarkStart w:id="0" w:name="_GoBack"/>
      <w:bookmarkEnd w:id="0"/>
      <w:r w:rsidR="007A6AA8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A6AA8">
        <w:rPr>
          <w:rFonts w:ascii="Times New Roman" w:hAnsi="Times New Roman"/>
          <w:b/>
          <w:szCs w:val="24"/>
        </w:rPr>
        <w:t>moral</w:t>
      </w:r>
      <w:r w:rsidR="00924E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7A6AA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203B7" w:rsidRPr="009203B7">
        <w:rPr>
          <w:rFonts w:ascii="Times New Roman" w:hAnsi="Times New Roman"/>
          <w:b/>
          <w:szCs w:val="24"/>
        </w:rPr>
        <w:t xml:space="preserve">persona </w:t>
      </w:r>
      <w:r w:rsidR="007A6AA8">
        <w:rPr>
          <w:rFonts w:ascii="Times New Roman" w:hAnsi="Times New Roman"/>
          <w:b/>
          <w:szCs w:val="24"/>
        </w:rPr>
        <w:t>moral</w:t>
      </w:r>
      <w:r w:rsidR="00924E6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A6AA8">
        <w:rPr>
          <w:rFonts w:ascii="Times New Roman" w:hAnsi="Times New Roman"/>
          <w:sz w:val="24"/>
          <w:szCs w:val="24"/>
        </w:rPr>
        <w:t>10</w:t>
      </w:r>
      <w:r w:rsidR="008F6A4B">
        <w:rPr>
          <w:rFonts w:ascii="Times New Roman" w:hAnsi="Times New Roman"/>
          <w:sz w:val="24"/>
          <w:szCs w:val="24"/>
        </w:rPr>
        <w:t xml:space="preserve"> de abril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ED30C7" w:rsidRDefault="00ED30C7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3ED" w:rsidRDefault="00ED33ED">
      <w:r>
        <w:separator/>
      </w:r>
    </w:p>
  </w:endnote>
  <w:endnote w:type="continuationSeparator" w:id="0">
    <w:p w:rsidR="00ED33ED" w:rsidRDefault="00ED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3ED" w:rsidRDefault="00ED33ED">
      <w:r>
        <w:separator/>
      </w:r>
    </w:p>
  </w:footnote>
  <w:footnote w:type="continuationSeparator" w:id="0">
    <w:p w:rsidR="00ED33ED" w:rsidRDefault="00ED3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2E05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4E2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1E7E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87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866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80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1F67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15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7B2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494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4575"/>
    <w:rsid w:val="00584943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5F3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3C5B"/>
    <w:rsid w:val="005F4133"/>
    <w:rsid w:val="005F4229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CBD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8D3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0A87"/>
    <w:rsid w:val="00701335"/>
    <w:rsid w:val="0070234A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3EC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86F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1936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2C3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AA8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320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74C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6FCF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627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ED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3B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64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480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6847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55FA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5A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4F56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28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048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5FD3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C35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18A9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4FEC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474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97C2E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3D76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29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2B8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0C7"/>
    <w:rsid w:val="00ED33ED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480D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6275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1660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2025-03-28T22:29:00Z</cp:lastPrinted>
  <dcterms:created xsi:type="dcterms:W3CDTF">2025-04-10T22:48:00Z</dcterms:created>
  <dcterms:modified xsi:type="dcterms:W3CDTF">2025-04-10T22:48:00Z</dcterms:modified>
</cp:coreProperties>
</file>