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B6642" w:rsidRDefault="002B6642" w:rsidP="002B664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PRODUCTOS Y EQUIPOS BIOTECNOLOGICOS, S.A. DE C.V.</w:t>
      </w:r>
    </w:p>
    <w:p w:rsidR="002B6642" w:rsidRDefault="002B6642" w:rsidP="002B664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B6642" w:rsidRDefault="002B6642" w:rsidP="002B664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6642" w:rsidRDefault="002B6642" w:rsidP="002B664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B6642" w:rsidP="002B664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1532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B6642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E4" w:rsidRDefault="00DA23E4">
      <w:r>
        <w:separator/>
      </w:r>
    </w:p>
  </w:endnote>
  <w:endnote w:type="continuationSeparator" w:id="0">
    <w:p w:rsidR="00DA23E4" w:rsidRDefault="00D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E4" w:rsidRDefault="00DA23E4">
      <w:r>
        <w:separator/>
      </w:r>
    </w:p>
  </w:footnote>
  <w:footnote w:type="continuationSeparator" w:id="0">
    <w:p w:rsidR="00DA23E4" w:rsidRDefault="00DA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6642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0A3C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322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3E4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F0E0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2025-08-22T23:23:00Z</dcterms:created>
  <dcterms:modified xsi:type="dcterms:W3CDTF">2025-08-22T23:23:00Z</dcterms:modified>
</cp:coreProperties>
</file>