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95CCA" w:rsidRDefault="00277AEB" w:rsidP="00B95CC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PRODUCTIVIDAD INTEGRAL</w:t>
      </w:r>
      <w:r w:rsidR="00B95CCA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B95CCA" w:rsidRDefault="00B95CCA" w:rsidP="00B95CC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95CCA" w:rsidRDefault="00B95CCA" w:rsidP="00B95CC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95CCA" w:rsidRDefault="00B95CCA" w:rsidP="00B95CC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95CCA" w:rsidP="00B95CC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77AEB">
        <w:rPr>
          <w:rFonts w:ascii="Times New Roman" w:hAnsi="Times New Roman"/>
          <w:b/>
          <w:sz w:val="32"/>
          <w:szCs w:val="32"/>
        </w:rPr>
        <w:t>2017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277AEB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277AEB" w:rsidRPr="00277AEB"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277AEB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5CC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A3" w:rsidRDefault="007D77A3">
      <w:r>
        <w:separator/>
      </w:r>
    </w:p>
  </w:endnote>
  <w:endnote w:type="continuationSeparator" w:id="0">
    <w:p w:rsidR="007D77A3" w:rsidRDefault="007D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A3" w:rsidRDefault="007D77A3">
      <w:r>
        <w:separator/>
      </w:r>
    </w:p>
  </w:footnote>
  <w:footnote w:type="continuationSeparator" w:id="0">
    <w:p w:rsidR="007D77A3" w:rsidRDefault="007D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2A992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2025-05-21T21:36:00Z</dcterms:created>
  <dcterms:modified xsi:type="dcterms:W3CDTF">2025-05-21T21:36:00Z</dcterms:modified>
</cp:coreProperties>
</file>