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23FD4" w:rsidRDefault="00723FD4" w:rsidP="00723F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PEÑA ORTIZ MIGUEL ANGEL</w:t>
      </w:r>
    </w:p>
    <w:p w:rsidR="00723FD4" w:rsidRDefault="00723FD4" w:rsidP="00723F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3FD4" w:rsidRDefault="00723FD4" w:rsidP="00723F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3FD4" w:rsidRDefault="00723FD4" w:rsidP="00723F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23FD4" w:rsidP="00723FD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23FD4">
        <w:rPr>
          <w:rFonts w:ascii="Times New Roman" w:hAnsi="Times New Roman"/>
          <w:b/>
          <w:szCs w:val="24"/>
        </w:rPr>
        <w:t>física</w:t>
      </w:r>
      <w:r w:rsidR="00723F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20E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23FD4">
        <w:rPr>
          <w:rFonts w:ascii="Times New Roman" w:hAnsi="Times New Roman"/>
          <w:b/>
          <w:szCs w:val="24"/>
        </w:rPr>
        <w:t>física</w:t>
      </w:r>
      <w:r w:rsidR="00723FD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15" w:rsidRDefault="00552015">
      <w:r>
        <w:separator/>
      </w:r>
    </w:p>
  </w:endnote>
  <w:endnote w:type="continuationSeparator" w:id="0">
    <w:p w:rsidR="00552015" w:rsidRDefault="0055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15" w:rsidRDefault="00552015">
      <w:r>
        <w:separator/>
      </w:r>
    </w:p>
  </w:footnote>
  <w:footnote w:type="continuationSeparator" w:id="0">
    <w:p w:rsidR="00552015" w:rsidRDefault="0055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EB1B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2025-05-29T22:51:00Z</dcterms:created>
  <dcterms:modified xsi:type="dcterms:W3CDTF">2025-05-29T22:51:00Z</dcterms:modified>
</cp:coreProperties>
</file>