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2B3CE5" w:rsidRDefault="002B3CE5" w:rsidP="002B3C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PRECISION OPTICA, S.A.</w:t>
      </w:r>
    </w:p>
    <w:p w:rsidR="002B3CE5" w:rsidRDefault="002B3CE5" w:rsidP="002B3CE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B3CE5" w:rsidRDefault="002B3CE5" w:rsidP="002B3CE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B3CE5" w:rsidRDefault="002B3CE5" w:rsidP="002B3CE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B3CE5" w:rsidP="002B3CE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2300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B1C3B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B1C3B">
        <w:rPr>
          <w:rFonts w:ascii="Times New Roman" w:hAnsi="Times New Roman"/>
          <w:sz w:val="24"/>
          <w:szCs w:val="24"/>
        </w:rPr>
        <w:t>14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85" w:rsidRDefault="00667385">
      <w:r>
        <w:separator/>
      </w:r>
    </w:p>
  </w:endnote>
  <w:endnote w:type="continuationSeparator" w:id="0">
    <w:p w:rsidR="00667385" w:rsidRDefault="0066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85" w:rsidRDefault="00667385">
      <w:r>
        <w:separator/>
      </w:r>
    </w:p>
  </w:footnote>
  <w:footnote w:type="continuationSeparator" w:id="0">
    <w:p w:rsidR="00667385" w:rsidRDefault="0066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B755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2025-08-14T22:16:00Z</dcterms:created>
  <dcterms:modified xsi:type="dcterms:W3CDTF">2025-08-14T22:16:00Z</dcterms:modified>
</cp:coreProperties>
</file>