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713BA" w:rsidRDefault="001713BA" w:rsidP="001713B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VALTIER MOSQUEDA AHMED JOSE FRANCISCO</w:t>
      </w:r>
    </w:p>
    <w:p w:rsidR="001713BA" w:rsidRDefault="001713BA" w:rsidP="001713B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13BA" w:rsidRDefault="001713BA" w:rsidP="001713B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13BA" w:rsidRDefault="001713BA" w:rsidP="001713B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713BA" w:rsidP="001713B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2562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713BA">
        <w:rPr>
          <w:rFonts w:ascii="Times New Roman" w:hAnsi="Times New Roman"/>
          <w:b/>
          <w:szCs w:val="24"/>
        </w:rPr>
        <w:t>física</w:t>
      </w:r>
      <w:r w:rsidR="001713B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5612C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713BA">
        <w:rPr>
          <w:rFonts w:ascii="Times New Roman" w:hAnsi="Times New Roman"/>
          <w:b/>
          <w:szCs w:val="24"/>
        </w:rPr>
        <w:t>física</w:t>
      </w:r>
      <w:r w:rsidR="001713B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07254">
        <w:rPr>
          <w:rFonts w:ascii="Times New Roman" w:hAnsi="Times New Roman"/>
          <w:sz w:val="24"/>
          <w:szCs w:val="24"/>
        </w:rPr>
        <w:t>04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08" w:rsidRDefault="00CB3508">
      <w:r>
        <w:separator/>
      </w:r>
    </w:p>
  </w:endnote>
  <w:endnote w:type="continuationSeparator" w:id="0">
    <w:p w:rsidR="00CB3508" w:rsidRDefault="00CB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08" w:rsidRDefault="00CB3508">
      <w:r>
        <w:separator/>
      </w:r>
    </w:p>
  </w:footnote>
  <w:footnote w:type="continuationSeparator" w:id="0">
    <w:p w:rsidR="00CB3508" w:rsidRDefault="00CB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EDCCC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2025-07-04T22:57:00Z</dcterms:created>
  <dcterms:modified xsi:type="dcterms:W3CDTF">2025-07-04T22:57:00Z</dcterms:modified>
</cp:coreProperties>
</file>