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BB4F56" w:rsidRDefault="00BB4F56" w:rsidP="00BB4F5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TRANSPORTES TAMAULIPAS, S.A. DE C.V.</w:t>
      </w:r>
    </w:p>
    <w:p w:rsidR="00BB4F56" w:rsidRDefault="00BB4F56" w:rsidP="00BB4F56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BB4F56" w:rsidRDefault="00BB4F56" w:rsidP="00BB4F5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B4F56" w:rsidRDefault="00BB4F56" w:rsidP="00BB4F56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BB4F56" w:rsidP="00BB4F5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3684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de Transporte</w:t>
      </w:r>
      <w:r w:rsidR="00052E05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203B7" w:rsidRPr="009203B7">
        <w:rPr>
          <w:rFonts w:ascii="Times New Roman" w:hAnsi="Times New Roman"/>
          <w:b/>
          <w:szCs w:val="24"/>
        </w:rPr>
        <w:t xml:space="preserve">persona </w:t>
      </w:r>
      <w:r w:rsidR="00BB4F56">
        <w:rPr>
          <w:rFonts w:ascii="Times New Roman" w:hAnsi="Times New Roman"/>
          <w:b/>
          <w:szCs w:val="24"/>
        </w:rPr>
        <w:t>moral</w:t>
      </w:r>
      <w:r w:rsidR="00BB4F5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r w:rsidR="00B635BA">
        <w:rPr>
          <w:rFonts w:ascii="Times New Roman" w:hAnsi="Times New Roman"/>
          <w:b/>
          <w:bCs/>
          <w:sz w:val="28"/>
          <w:szCs w:val="28"/>
        </w:rPr>
        <w:t>Marzo</w:t>
      </w:r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203B7" w:rsidRPr="009203B7">
        <w:rPr>
          <w:rFonts w:ascii="Times New Roman" w:hAnsi="Times New Roman"/>
          <w:b/>
          <w:szCs w:val="24"/>
        </w:rPr>
        <w:t xml:space="preserve">persona </w:t>
      </w:r>
      <w:r w:rsidR="00BB4F56">
        <w:rPr>
          <w:rFonts w:ascii="Times New Roman" w:hAnsi="Times New Roman"/>
          <w:b/>
          <w:szCs w:val="24"/>
        </w:rPr>
        <w:t>moral</w:t>
      </w:r>
      <w:r w:rsidR="00BB4F5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8F6A4B">
        <w:rPr>
          <w:rFonts w:ascii="Times New Roman" w:hAnsi="Times New Roman"/>
          <w:sz w:val="24"/>
          <w:szCs w:val="24"/>
        </w:rPr>
        <w:t>03 de abril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B81550" w:rsidRDefault="00B81550" w:rsidP="0091527B">
      <w:pPr>
        <w:rPr>
          <w:rFonts w:ascii="Times New Roman" w:hAnsi="Times New Roman"/>
          <w:szCs w:val="24"/>
          <w:lang w:val="es-MX"/>
        </w:rPr>
      </w:pPr>
      <w:bookmarkStart w:id="0" w:name="_GoBack"/>
      <w:bookmarkEnd w:id="0"/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729" w:rsidRDefault="00AB6729">
      <w:r>
        <w:separator/>
      </w:r>
    </w:p>
  </w:endnote>
  <w:endnote w:type="continuationSeparator" w:id="0">
    <w:p w:rsidR="00AB6729" w:rsidRDefault="00AB6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exts.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729" w:rsidRDefault="00AB6729">
      <w:r>
        <w:separator/>
      </w:r>
    </w:p>
  </w:footnote>
  <w:footnote w:type="continuationSeparator" w:id="0">
    <w:p w:rsidR="00AB6729" w:rsidRDefault="00AB6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2E05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1F67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679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7B2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575"/>
    <w:rsid w:val="00584943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5F3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CBD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0A87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86F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1936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2C3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74C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6FCF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627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ED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3B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480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6847"/>
    <w:rsid w:val="00A87CF8"/>
    <w:rsid w:val="00A87F17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6729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BA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550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4F56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28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048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5FD3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18A9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29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2B8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6275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9D86BC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6</cp:revision>
  <cp:lastPrinted>2025-03-28T22:29:00Z</cp:lastPrinted>
  <dcterms:created xsi:type="dcterms:W3CDTF">2025-04-04T19:03:00Z</dcterms:created>
  <dcterms:modified xsi:type="dcterms:W3CDTF">2025-04-04T19:10:00Z</dcterms:modified>
</cp:coreProperties>
</file>