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645E1" w:rsidRDefault="003645E1" w:rsidP="003645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TORRES RODRIGUEZ ARMANDO.    </w:t>
      </w:r>
    </w:p>
    <w:p w:rsidR="003645E1" w:rsidRDefault="003645E1" w:rsidP="003645E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645E1" w:rsidRDefault="003645E1" w:rsidP="003645E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645E1" w:rsidRDefault="003645E1" w:rsidP="003645E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645E1" w:rsidP="003645E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645E1">
        <w:rPr>
          <w:rFonts w:ascii="Times New Roman" w:hAnsi="Times New Roman"/>
          <w:b/>
          <w:szCs w:val="24"/>
        </w:rPr>
        <w:t>física</w:t>
      </w:r>
      <w:r w:rsidR="003645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645E1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645E1">
        <w:rPr>
          <w:rFonts w:ascii="Times New Roman" w:hAnsi="Times New Roman"/>
          <w:b/>
          <w:szCs w:val="24"/>
        </w:rPr>
        <w:t>física</w:t>
      </w:r>
      <w:r w:rsidR="003645E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2E" w:rsidRDefault="00B9012E">
      <w:r>
        <w:separator/>
      </w:r>
    </w:p>
  </w:endnote>
  <w:endnote w:type="continuationSeparator" w:id="0">
    <w:p w:rsidR="00B9012E" w:rsidRDefault="00B9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2E" w:rsidRDefault="00B9012E">
      <w:r>
        <w:separator/>
      </w:r>
    </w:p>
  </w:footnote>
  <w:footnote w:type="continuationSeparator" w:id="0">
    <w:p w:rsidR="00B9012E" w:rsidRDefault="00B9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A382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2025-05-22T22:45:00Z</dcterms:created>
  <dcterms:modified xsi:type="dcterms:W3CDTF">2025-05-22T22:45:00Z</dcterms:modified>
</cp:coreProperties>
</file>