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73457" w:rsidRDefault="00973457" w:rsidP="009734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PROVEEDORA DE TEXTOS DE MONTERREY, S.A. DE C.V.</w:t>
      </w:r>
    </w:p>
    <w:p w:rsidR="00973457" w:rsidRDefault="00973457" w:rsidP="009734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973457" w:rsidRDefault="00973457" w:rsidP="009734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73457" w:rsidRDefault="00973457" w:rsidP="0097345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73457" w:rsidP="009734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4357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Publicaciones Impresas, Publicaciones Electrónicas y Accesorios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</w:t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203" w:rsidRDefault="004E4203">
      <w:r>
        <w:separator/>
      </w:r>
    </w:p>
  </w:endnote>
  <w:endnote w:type="continuationSeparator" w:id="0">
    <w:p w:rsidR="004E4203" w:rsidRDefault="004E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203" w:rsidRDefault="004E4203">
      <w:r>
        <w:separator/>
      </w:r>
    </w:p>
  </w:footnote>
  <w:footnote w:type="continuationSeparator" w:id="0">
    <w:p w:rsidR="004E4203" w:rsidRDefault="004E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75ABD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2025-05-29T00:29:00Z</cp:lastPrinted>
  <dcterms:created xsi:type="dcterms:W3CDTF">2025-06-10T19:22:00Z</dcterms:created>
  <dcterms:modified xsi:type="dcterms:W3CDTF">2025-06-10T19:23:00Z</dcterms:modified>
</cp:coreProperties>
</file>