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D2C9C" w:rsidRDefault="007D2C9C" w:rsidP="007D2C9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SALINAS HERNANDEZ GUILLERMINA    </w:t>
      </w:r>
    </w:p>
    <w:p w:rsidR="007D2C9C" w:rsidRDefault="007D2C9C" w:rsidP="007D2C9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D2C9C" w:rsidRDefault="007D2C9C" w:rsidP="007D2C9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D2C9C" w:rsidRDefault="007D2C9C" w:rsidP="007D2C9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D2C9C" w:rsidP="007D2C9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5173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Equipos, Suministros y Accesorios para Deportes y Recreación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D2C9C">
        <w:rPr>
          <w:rFonts w:ascii="Times New Roman" w:hAnsi="Times New Roman"/>
          <w:b/>
          <w:szCs w:val="24"/>
        </w:rPr>
        <w:t>física</w:t>
      </w:r>
      <w:r w:rsidR="007D2C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5CC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D2C9C">
        <w:rPr>
          <w:rFonts w:ascii="Times New Roman" w:hAnsi="Times New Roman"/>
          <w:b/>
          <w:szCs w:val="24"/>
        </w:rPr>
        <w:t>física</w:t>
      </w:r>
      <w:r w:rsidR="007D2C9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78" w:rsidRDefault="00202278">
      <w:r>
        <w:separator/>
      </w:r>
    </w:p>
  </w:endnote>
  <w:endnote w:type="continuationSeparator" w:id="0">
    <w:p w:rsidR="00202278" w:rsidRDefault="0020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78" w:rsidRDefault="00202278">
      <w:r>
        <w:separator/>
      </w:r>
    </w:p>
  </w:footnote>
  <w:footnote w:type="continuationSeparator" w:id="0">
    <w:p w:rsidR="00202278" w:rsidRDefault="0020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594A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2025-05-21T21:40:00Z</dcterms:created>
  <dcterms:modified xsi:type="dcterms:W3CDTF">2025-05-21T21:40:00Z</dcterms:modified>
</cp:coreProperties>
</file>