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441B0" w:rsidRDefault="008441B0" w:rsidP="008441B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BARAJAS MARIA DE LA LUZ</w:t>
      </w:r>
    </w:p>
    <w:p w:rsidR="008441B0" w:rsidRDefault="008441B0" w:rsidP="008441B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441B0" w:rsidRDefault="008441B0" w:rsidP="008441B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441B0" w:rsidRDefault="008441B0" w:rsidP="008441B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441B0" w:rsidP="008441B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Alimentación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441B0">
        <w:rPr>
          <w:rFonts w:ascii="Times New Roman" w:hAnsi="Times New Roman"/>
          <w:b/>
          <w:szCs w:val="24"/>
        </w:rPr>
        <w:t>física</w:t>
      </w:r>
      <w:r w:rsidR="008441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441B0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441B0">
        <w:rPr>
          <w:rFonts w:ascii="Times New Roman" w:hAnsi="Times New Roman"/>
          <w:b/>
          <w:szCs w:val="24"/>
        </w:rPr>
        <w:t>física</w:t>
      </w:r>
      <w:r w:rsidR="008441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0C5" w:rsidRDefault="009A70C5">
      <w:r>
        <w:separator/>
      </w:r>
    </w:p>
  </w:endnote>
  <w:endnote w:type="continuationSeparator" w:id="0">
    <w:p w:rsidR="009A70C5" w:rsidRDefault="009A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0C5" w:rsidRDefault="009A70C5">
      <w:r>
        <w:separator/>
      </w:r>
    </w:p>
  </w:footnote>
  <w:footnote w:type="continuationSeparator" w:id="0">
    <w:p w:rsidR="009A70C5" w:rsidRDefault="009A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CB188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2025-08-22T22:54:00Z</dcterms:created>
  <dcterms:modified xsi:type="dcterms:W3CDTF">2025-08-22T22:54:00Z</dcterms:modified>
</cp:coreProperties>
</file>