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D7BC3" w:rsidRDefault="002D7BC3" w:rsidP="002D7BC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QUIROGA RODRIGUEZ ILIANA RAQUEL</w:t>
      </w:r>
    </w:p>
    <w:p w:rsidR="002D7BC3" w:rsidRDefault="002D7BC3" w:rsidP="002D7BC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D7BC3" w:rsidRDefault="002D7BC3" w:rsidP="002D7BC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D7BC3" w:rsidRDefault="002D7BC3" w:rsidP="002D7BC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D7BC3" w:rsidP="002D7BC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5789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Arrendamiento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D7BC3">
        <w:rPr>
          <w:rFonts w:ascii="Times New Roman" w:hAnsi="Times New Roman"/>
          <w:b/>
          <w:szCs w:val="24"/>
        </w:rPr>
        <w:t>física</w:t>
      </w:r>
      <w:r w:rsidR="002D7BC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D7BC3">
        <w:rPr>
          <w:rFonts w:ascii="Times New Roman" w:hAnsi="Times New Roman"/>
          <w:b/>
          <w:szCs w:val="24"/>
        </w:rPr>
        <w:t>física</w:t>
      </w:r>
      <w:r w:rsidR="002D7BC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EF" w:rsidRDefault="007231EF">
      <w:r>
        <w:separator/>
      </w:r>
    </w:p>
  </w:endnote>
  <w:endnote w:type="continuationSeparator" w:id="0">
    <w:p w:rsidR="007231EF" w:rsidRDefault="0072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EF" w:rsidRDefault="007231EF">
      <w:r>
        <w:separator/>
      </w:r>
    </w:p>
  </w:footnote>
  <w:footnote w:type="continuationSeparator" w:id="0">
    <w:p w:rsidR="007231EF" w:rsidRDefault="00723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2025-06-10T19:01:00Z</dcterms:created>
  <dcterms:modified xsi:type="dcterms:W3CDTF">2025-06-10T19:01:00Z</dcterms:modified>
</cp:coreProperties>
</file>