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CF1586" w:rsidRDefault="00CF1586" w:rsidP="00CF158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MIRELES BUENO LUIS DAVID</w:t>
      </w:r>
    </w:p>
    <w:p w:rsidR="00CF1586" w:rsidRDefault="00CF1586" w:rsidP="00CF158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F1586" w:rsidRDefault="00CF1586" w:rsidP="00CF158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F1586" w:rsidRDefault="00CF1586" w:rsidP="00CF158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F1586" w:rsidP="00CF158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5810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Laboratorio, de Medición, de Observación y de Pruebas</w:t>
      </w:r>
      <w:r w:rsidR="004973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CF1586">
        <w:rPr>
          <w:rFonts w:ascii="Times New Roman" w:hAnsi="Times New Roman"/>
          <w:b/>
          <w:szCs w:val="24"/>
        </w:rPr>
        <w:t>física</w:t>
      </w:r>
      <w:r w:rsidR="00CF158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92F9F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F1586">
        <w:rPr>
          <w:rFonts w:ascii="Times New Roman" w:hAnsi="Times New Roman"/>
          <w:b/>
          <w:szCs w:val="24"/>
        </w:rPr>
        <w:t>física</w:t>
      </w:r>
      <w:r w:rsidR="00CF1586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92F9F">
        <w:rPr>
          <w:rFonts w:ascii="Times New Roman" w:hAnsi="Times New Roman"/>
          <w:sz w:val="24"/>
          <w:szCs w:val="24"/>
        </w:rPr>
        <w:t>27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B3B" w:rsidRDefault="00205B3B">
      <w:r>
        <w:separator/>
      </w:r>
    </w:p>
  </w:endnote>
  <w:endnote w:type="continuationSeparator" w:id="0">
    <w:p w:rsidR="00205B3B" w:rsidRDefault="0020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B3B" w:rsidRDefault="00205B3B">
      <w:r>
        <w:separator/>
      </w:r>
    </w:p>
  </w:footnote>
  <w:footnote w:type="continuationSeparator" w:id="0">
    <w:p w:rsidR="00205B3B" w:rsidRDefault="0020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EFA625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2025-03-28T15:02:00Z</dcterms:created>
  <dcterms:modified xsi:type="dcterms:W3CDTF">2025-03-28T15:02:00Z</dcterms:modified>
</cp:coreProperties>
</file>