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B1C3B" w:rsidRDefault="008B1C3B" w:rsidP="008B1C3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AGRONEGOCIOS DE MONTERREY, S.A. DE C.V.</w:t>
      </w:r>
    </w:p>
    <w:p w:rsidR="008B1C3B" w:rsidRDefault="008B1C3B" w:rsidP="008B1C3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B1C3B" w:rsidRDefault="008B1C3B" w:rsidP="008B1C3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B1C3B" w:rsidRDefault="008B1C3B" w:rsidP="008B1C3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B1C3B" w:rsidP="008B1C3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5971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Equipo Médico, Accesorios y Suministros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8B1C3B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B1C3B">
        <w:rPr>
          <w:rFonts w:ascii="Times New Roman" w:hAnsi="Times New Roman"/>
          <w:sz w:val="24"/>
          <w:szCs w:val="24"/>
        </w:rPr>
        <w:t>14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0C3" w:rsidRDefault="00D260C3">
      <w:r>
        <w:separator/>
      </w:r>
    </w:p>
  </w:endnote>
  <w:endnote w:type="continuationSeparator" w:id="0">
    <w:p w:rsidR="00D260C3" w:rsidRDefault="00D2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0C3" w:rsidRDefault="00D260C3">
      <w:r>
        <w:separator/>
      </w:r>
    </w:p>
  </w:footnote>
  <w:footnote w:type="continuationSeparator" w:id="0">
    <w:p w:rsidR="00D260C3" w:rsidRDefault="00D2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F7285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2025-08-14T22:05:00Z</dcterms:created>
  <dcterms:modified xsi:type="dcterms:W3CDTF">2025-08-14T22:05:00Z</dcterms:modified>
</cp:coreProperties>
</file>