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12849" w:rsidRDefault="00F12849" w:rsidP="00F1284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AMF CANTU GUERRA Y ASOCIADOS, S.C.</w:t>
      </w:r>
    </w:p>
    <w:p w:rsidR="00F12849" w:rsidRDefault="00F12849" w:rsidP="00F1284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12849" w:rsidRDefault="00F12849" w:rsidP="00F1284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12849" w:rsidRDefault="00F12849" w:rsidP="00F1284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12849" w:rsidP="00F1284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6639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Profesionales de Empresa y Servicios Administrativos</w:t>
      </w:r>
      <w:bookmarkStart w:id="0" w:name="_GoBack"/>
      <w:bookmarkEnd w:id="0"/>
      <w:r w:rsidR="00A15D9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904FB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72" w:rsidRDefault="009C7272">
      <w:r>
        <w:separator/>
      </w:r>
    </w:p>
  </w:endnote>
  <w:endnote w:type="continuationSeparator" w:id="0">
    <w:p w:rsidR="009C7272" w:rsidRDefault="009C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72" w:rsidRDefault="009C7272">
      <w:r>
        <w:separator/>
      </w:r>
    </w:p>
  </w:footnote>
  <w:footnote w:type="continuationSeparator" w:id="0">
    <w:p w:rsidR="009C7272" w:rsidRDefault="009C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2025-06-25T15:52:00Z</dcterms:created>
  <dcterms:modified xsi:type="dcterms:W3CDTF">2025-06-25T15:52:00Z</dcterms:modified>
</cp:coreProperties>
</file>