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F3A51" w:rsidRDefault="006F3A51" w:rsidP="006F3A5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APPLIED BIOSYSTEMS DE MEXICO, S. DE R.L. DE C.V.</w:t>
      </w:r>
    </w:p>
    <w:p w:rsidR="006F3A51" w:rsidRDefault="006F3A51" w:rsidP="006F3A5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F3A51" w:rsidRDefault="006F3A51" w:rsidP="006F3A5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F3A51" w:rsidRDefault="006F3A51" w:rsidP="006F3A5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F3A51" w:rsidP="006F3A5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7009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 w:rsidR="00830E87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F3A51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D7C08">
        <w:rPr>
          <w:rFonts w:ascii="Times New Roman" w:hAnsi="Times New Roman"/>
          <w:sz w:val="24"/>
          <w:szCs w:val="24"/>
        </w:rPr>
        <w:t>04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296" w:rsidRDefault="002A1296">
      <w:r>
        <w:separator/>
      </w:r>
    </w:p>
  </w:endnote>
  <w:endnote w:type="continuationSeparator" w:id="0">
    <w:p w:rsidR="002A1296" w:rsidRDefault="002A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296" w:rsidRDefault="002A1296">
      <w:r>
        <w:separator/>
      </w:r>
    </w:p>
  </w:footnote>
  <w:footnote w:type="continuationSeparator" w:id="0">
    <w:p w:rsidR="002A1296" w:rsidRDefault="002A1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317B29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2025-06-04T21:13:00Z</dcterms:created>
  <dcterms:modified xsi:type="dcterms:W3CDTF">2025-06-04T21:13:00Z</dcterms:modified>
</cp:coreProperties>
</file>