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C2125" w:rsidRDefault="007C2125" w:rsidP="007C212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CARRIZALES RETA FRANCISCO JAVIER</w:t>
      </w:r>
    </w:p>
    <w:p w:rsidR="007C2125" w:rsidRDefault="007C2125" w:rsidP="007C212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C2125" w:rsidRDefault="007C2125" w:rsidP="007C212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2125" w:rsidRDefault="007C2125" w:rsidP="007C212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C2125" w:rsidP="007C212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7178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7A90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C2125">
        <w:rPr>
          <w:rFonts w:ascii="Times New Roman" w:hAnsi="Times New Roman"/>
          <w:b/>
          <w:szCs w:val="24"/>
        </w:rPr>
        <w:t>física</w:t>
      </w:r>
      <w:r w:rsidR="007C21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C2125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C2125">
        <w:rPr>
          <w:rFonts w:ascii="Times New Roman" w:hAnsi="Times New Roman"/>
          <w:b/>
          <w:szCs w:val="24"/>
        </w:rPr>
        <w:t>física</w:t>
      </w:r>
      <w:r w:rsidR="007C212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DD" w:rsidRDefault="00E462DD">
      <w:r>
        <w:separator/>
      </w:r>
    </w:p>
  </w:endnote>
  <w:endnote w:type="continuationSeparator" w:id="0">
    <w:p w:rsidR="00E462DD" w:rsidRDefault="00E4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DD" w:rsidRDefault="00E462DD">
      <w:r>
        <w:separator/>
      </w:r>
    </w:p>
  </w:footnote>
  <w:footnote w:type="continuationSeparator" w:id="0">
    <w:p w:rsidR="00E462DD" w:rsidRDefault="00E4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B74B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2025-05-22T22:40:00Z</dcterms:created>
  <dcterms:modified xsi:type="dcterms:W3CDTF">2025-05-22T22:40:00Z</dcterms:modified>
</cp:coreProperties>
</file>