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8A7627" w:rsidRDefault="008A7627" w:rsidP="008A762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LOZANO RAMIREZ RAUL</w:t>
      </w:r>
    </w:p>
    <w:p w:rsidR="008A7627" w:rsidRDefault="008A7627" w:rsidP="008A762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A7627" w:rsidRDefault="008A7627" w:rsidP="008A762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A7627" w:rsidRDefault="008A7627" w:rsidP="008A762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8A7627" w:rsidP="008A762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7261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Arrendamiento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A57B2">
        <w:rPr>
          <w:rFonts w:ascii="Times New Roman" w:hAnsi="Times New Roman"/>
          <w:b/>
          <w:szCs w:val="24"/>
        </w:rPr>
        <w:t>física</w:t>
      </w:r>
      <w:r w:rsidR="004A57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A57B2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A57B2">
        <w:rPr>
          <w:rFonts w:ascii="Times New Roman" w:hAnsi="Times New Roman"/>
          <w:b/>
          <w:szCs w:val="24"/>
        </w:rPr>
        <w:t>física</w:t>
      </w:r>
      <w:r w:rsidR="004A57B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F6A4B">
        <w:rPr>
          <w:rFonts w:ascii="Times New Roman" w:hAnsi="Times New Roman"/>
          <w:sz w:val="24"/>
          <w:szCs w:val="24"/>
        </w:rPr>
        <w:t>03 de abril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428" w:rsidRDefault="00BD1428">
      <w:r>
        <w:separator/>
      </w:r>
    </w:p>
  </w:endnote>
  <w:endnote w:type="continuationSeparator" w:id="0">
    <w:p w:rsidR="00BD1428" w:rsidRDefault="00BD1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428" w:rsidRDefault="00BD1428">
      <w:r>
        <w:separator/>
      </w:r>
    </w:p>
  </w:footnote>
  <w:footnote w:type="continuationSeparator" w:id="0">
    <w:p w:rsidR="00BD1428" w:rsidRDefault="00BD1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7B2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0A87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627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28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5FD3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29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B143EE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2025-03-28T22:29:00Z</cp:lastPrinted>
  <dcterms:created xsi:type="dcterms:W3CDTF">2025-04-04T16:50:00Z</dcterms:created>
  <dcterms:modified xsi:type="dcterms:W3CDTF">2025-04-04T16:50:00Z</dcterms:modified>
</cp:coreProperties>
</file>