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A4100" w:rsidRDefault="007A4100" w:rsidP="007A410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AXMEN COMPANY, S.A. DE C.V.</w:t>
      </w:r>
    </w:p>
    <w:p w:rsidR="007A4100" w:rsidRDefault="007A4100" w:rsidP="007A410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A4100" w:rsidRDefault="007A4100" w:rsidP="007A410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A4100" w:rsidRDefault="007A4100" w:rsidP="007A410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A4100" w:rsidP="007A410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7341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38140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B06A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2" w:rsidRDefault="001973C2">
      <w:r>
        <w:separator/>
      </w:r>
    </w:p>
  </w:endnote>
  <w:endnote w:type="continuationSeparator" w:id="0">
    <w:p w:rsidR="001973C2" w:rsidRDefault="0019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2" w:rsidRDefault="001973C2">
      <w:r>
        <w:separator/>
      </w:r>
    </w:p>
  </w:footnote>
  <w:footnote w:type="continuationSeparator" w:id="0">
    <w:p w:rsidR="001973C2" w:rsidRDefault="0019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F5005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2025-06-25T17:15:00Z</dcterms:created>
  <dcterms:modified xsi:type="dcterms:W3CDTF">2025-06-25T17:15:00Z</dcterms:modified>
</cp:coreProperties>
</file>