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30622" w:rsidRDefault="00730622" w:rsidP="0073062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FOCA EQUIPOS CONTRA INCENDIO, S.A. DE C.V.</w:t>
      </w:r>
    </w:p>
    <w:p w:rsidR="00730622" w:rsidRDefault="00730622" w:rsidP="0073062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30622" w:rsidRDefault="00730622" w:rsidP="0073062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30622" w:rsidRDefault="00730622" w:rsidP="0073062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730622" w:rsidP="0073062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7678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y Suministros de Defensa, Orden Publico, Protección, Vigilancia y Seguridad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75F01" w:rsidRPr="00875F01">
        <w:rPr>
          <w:rFonts w:ascii="Times New Roman" w:hAnsi="Times New Roman"/>
          <w:b/>
          <w:szCs w:val="24"/>
        </w:rPr>
        <w:t>moral</w:t>
      </w:r>
      <w:r w:rsidR="00875F0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30622">
        <w:rPr>
          <w:rFonts w:ascii="Times New Roman" w:hAnsi="Times New Roman"/>
          <w:b/>
          <w:bCs/>
          <w:sz w:val="28"/>
          <w:szCs w:val="28"/>
        </w:rPr>
        <w:t>Marzo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75F01" w:rsidRPr="00875F01">
        <w:rPr>
          <w:rFonts w:ascii="Times New Roman" w:hAnsi="Times New Roman"/>
          <w:b/>
          <w:szCs w:val="24"/>
        </w:rPr>
        <w:t>moral</w:t>
      </w:r>
      <w:r w:rsidR="00875F0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850A2">
        <w:rPr>
          <w:rFonts w:ascii="Times New Roman" w:hAnsi="Times New Roman"/>
          <w:sz w:val="24"/>
          <w:szCs w:val="24"/>
        </w:rPr>
        <w:t>08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5F7" w:rsidRDefault="002665F7">
      <w:r>
        <w:separator/>
      </w:r>
    </w:p>
  </w:endnote>
  <w:endnote w:type="continuationSeparator" w:id="0">
    <w:p w:rsidR="002665F7" w:rsidRDefault="0026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5F7" w:rsidRDefault="002665F7">
      <w:r>
        <w:separator/>
      </w:r>
    </w:p>
  </w:footnote>
  <w:footnote w:type="continuationSeparator" w:id="0">
    <w:p w:rsidR="002665F7" w:rsidRDefault="00266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70FDA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575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BE0ABB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2025-04-30T18:05:00Z</cp:lastPrinted>
  <dcterms:created xsi:type="dcterms:W3CDTF">2025-05-09T15:05:00Z</dcterms:created>
  <dcterms:modified xsi:type="dcterms:W3CDTF">2025-05-09T15:05:00Z</dcterms:modified>
</cp:coreProperties>
</file>