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70FDA" w:rsidRDefault="00170FDA" w:rsidP="00170FD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CHAVEZ MARQUEZ MARIA GUADALUPE</w:t>
      </w:r>
    </w:p>
    <w:p w:rsidR="00170FDA" w:rsidRDefault="00170FDA" w:rsidP="00170FD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70FDA" w:rsidRDefault="00170FDA" w:rsidP="00170FD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70FDA" w:rsidRDefault="00170FDA" w:rsidP="00170FD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70FDA" w:rsidP="00170FD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8562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Viajes, Alojamiento y Entretenimiento </w:t>
      </w:r>
      <w:r w:rsidR="005850A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70FDA">
        <w:rPr>
          <w:rFonts w:ascii="Times New Roman" w:hAnsi="Times New Roman"/>
          <w:b/>
          <w:szCs w:val="24"/>
        </w:rPr>
        <w:t>física</w:t>
      </w:r>
      <w:r w:rsidR="00170F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9033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70FDA">
        <w:rPr>
          <w:rFonts w:ascii="Times New Roman" w:hAnsi="Times New Roman"/>
          <w:b/>
          <w:szCs w:val="24"/>
        </w:rPr>
        <w:t>física</w:t>
      </w:r>
      <w:r w:rsidR="00170FD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DB" w:rsidRDefault="001658DB">
      <w:r>
        <w:separator/>
      </w:r>
    </w:p>
  </w:endnote>
  <w:endnote w:type="continuationSeparator" w:id="0">
    <w:p w:rsidR="001658DB" w:rsidRDefault="0016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DB" w:rsidRDefault="001658DB">
      <w:r>
        <w:separator/>
      </w:r>
    </w:p>
  </w:footnote>
  <w:footnote w:type="continuationSeparator" w:id="0">
    <w:p w:rsidR="001658DB" w:rsidRDefault="0016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2025-05-08T22:28:00Z</dcterms:created>
  <dcterms:modified xsi:type="dcterms:W3CDTF">2025-05-08T22:28:00Z</dcterms:modified>
</cp:coreProperties>
</file>