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B7309" w:rsidRDefault="00FB7309" w:rsidP="00FB73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A3 SERVICIOS DE TECNOLOGIA, S.A. DE C.V.</w:t>
      </w:r>
    </w:p>
    <w:p w:rsidR="00FB7309" w:rsidRDefault="00FB7309" w:rsidP="00FB73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B7309" w:rsidRDefault="00FB7309" w:rsidP="00FB730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B7309" w:rsidRDefault="00FB7309" w:rsidP="00FB730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B7309" w:rsidP="00FB730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9026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Consultoría en Tecnologías de la Información</w:t>
      </w:r>
      <w:r w:rsidR="00902E7A"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902E7A">
        <w:rPr>
          <w:rFonts w:ascii="Times New Roman" w:hAnsi="Times New Roman"/>
          <w:b/>
          <w:szCs w:val="24"/>
        </w:rPr>
        <w:t>moral</w:t>
      </w:r>
      <w:r w:rsidR="00902E7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bookmarkStart w:id="0" w:name="_GoBack"/>
      <w:proofErr w:type="gramStart"/>
      <w:r w:rsidR="00902E7A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02E7A">
        <w:rPr>
          <w:rFonts w:ascii="Times New Roman" w:hAnsi="Times New Roman"/>
          <w:b/>
          <w:szCs w:val="24"/>
        </w:rPr>
        <w:t>moral</w:t>
      </w:r>
      <w:r w:rsidR="00902E7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F90" w:rsidRDefault="00392F90">
      <w:r>
        <w:separator/>
      </w:r>
    </w:p>
  </w:endnote>
  <w:endnote w:type="continuationSeparator" w:id="0">
    <w:p w:rsidR="00392F90" w:rsidRDefault="0039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F90" w:rsidRDefault="00392F90">
      <w:r>
        <w:separator/>
      </w:r>
    </w:p>
  </w:footnote>
  <w:footnote w:type="continuationSeparator" w:id="0">
    <w:p w:rsidR="00392F90" w:rsidRDefault="0039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2025-05-28T22:56:00Z</dcterms:created>
  <dcterms:modified xsi:type="dcterms:W3CDTF">2025-05-28T22:56:00Z</dcterms:modified>
</cp:coreProperties>
</file>