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D742F" w:rsidRDefault="006D742F" w:rsidP="006D742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MEDICAL INSTRUMENTS MONTERREY, S.A. DE C.V.</w:t>
      </w:r>
    </w:p>
    <w:p w:rsidR="006D742F" w:rsidRDefault="006D742F" w:rsidP="006D742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D742F" w:rsidRDefault="006D742F" w:rsidP="006D742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D742F" w:rsidRDefault="006D742F" w:rsidP="006D742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D742F" w:rsidP="006D742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9231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742F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65" w:rsidRDefault="00610165">
      <w:r>
        <w:separator/>
      </w:r>
    </w:p>
  </w:endnote>
  <w:endnote w:type="continuationSeparator" w:id="0">
    <w:p w:rsidR="00610165" w:rsidRDefault="0061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65" w:rsidRDefault="00610165">
      <w:r>
        <w:separator/>
      </w:r>
    </w:p>
  </w:footnote>
  <w:footnote w:type="continuationSeparator" w:id="0">
    <w:p w:rsidR="00610165" w:rsidRDefault="0061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4F18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2025-06-25T16:11:00Z</dcterms:created>
  <dcterms:modified xsi:type="dcterms:W3CDTF">2025-06-25T16:11:00Z</dcterms:modified>
</cp:coreProperties>
</file>