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AB6E85" w:rsidRDefault="00AB6E85" w:rsidP="00AB6E8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ELECTROMEDICAL MONTERREY, S.A. DE C.V.    </w:t>
      </w:r>
    </w:p>
    <w:p w:rsidR="00AB6E85" w:rsidRDefault="00AB6E85" w:rsidP="00AB6E8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B6E85" w:rsidRDefault="00AB6E85" w:rsidP="00AB6E8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B6E85" w:rsidRDefault="00AB6E85" w:rsidP="00AB6E85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AB6E85" w:rsidP="00AB6E85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9516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Equipo Médico, Accesorios y Suministros</w:t>
      </w:r>
      <w:r w:rsidR="00502532"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B6E85">
        <w:rPr>
          <w:rFonts w:ascii="Times New Roman" w:hAnsi="Times New Roman"/>
          <w:b/>
          <w:szCs w:val="24"/>
        </w:rPr>
        <w:t>moral</w:t>
      </w:r>
      <w:r w:rsidR="00AB6E8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AB6E85">
        <w:rPr>
          <w:rFonts w:ascii="Times New Roman" w:hAnsi="Times New Roman"/>
          <w:b/>
          <w:bCs/>
          <w:sz w:val="28"/>
          <w:szCs w:val="28"/>
        </w:rPr>
        <w:t>Abril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B6E85">
        <w:rPr>
          <w:rFonts w:ascii="Times New Roman" w:hAnsi="Times New Roman"/>
          <w:b/>
          <w:szCs w:val="24"/>
        </w:rPr>
        <w:t>moral</w:t>
      </w:r>
      <w:r w:rsidR="00AB6E8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B6E85">
        <w:rPr>
          <w:rFonts w:ascii="Times New Roman" w:hAnsi="Times New Roman"/>
          <w:sz w:val="24"/>
          <w:szCs w:val="24"/>
        </w:rPr>
        <w:t>19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0C3" w:rsidRDefault="00EC10C3">
      <w:r>
        <w:separator/>
      </w:r>
    </w:p>
  </w:endnote>
  <w:endnote w:type="continuationSeparator" w:id="0">
    <w:p w:rsidR="00EC10C3" w:rsidRDefault="00EC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0C3" w:rsidRDefault="00EC10C3">
      <w:r>
        <w:separator/>
      </w:r>
    </w:p>
  </w:footnote>
  <w:footnote w:type="continuationSeparator" w:id="0">
    <w:p w:rsidR="00EC10C3" w:rsidRDefault="00EC1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EAFC2B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2025-05-16T18:50:00Z</cp:lastPrinted>
  <dcterms:created xsi:type="dcterms:W3CDTF">2025-05-19T16:02:00Z</dcterms:created>
  <dcterms:modified xsi:type="dcterms:W3CDTF">2025-05-19T16:02:00Z</dcterms:modified>
</cp:coreProperties>
</file>