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21774" w:rsidRDefault="00721774" w:rsidP="0072177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 Y SOL TOURS, S.A. DE C.V.</w:t>
      </w:r>
    </w:p>
    <w:p w:rsidR="00721774" w:rsidRDefault="00721774" w:rsidP="0072177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21774" w:rsidRDefault="00721774" w:rsidP="0072177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1774" w:rsidRDefault="00721774" w:rsidP="0072177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21774" w:rsidP="0072177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Viajes Alojamiento</w:t>
      </w:r>
      <w:r w:rsidR="00B647F7"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679B7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226C">
        <w:rPr>
          <w:rFonts w:ascii="Times New Roman" w:hAnsi="Times New Roman"/>
          <w:sz w:val="24"/>
          <w:szCs w:val="24"/>
        </w:rPr>
        <w:t>19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1F" w:rsidRDefault="00EB1F1F">
      <w:r>
        <w:separator/>
      </w:r>
    </w:p>
  </w:endnote>
  <w:endnote w:type="continuationSeparator" w:id="0">
    <w:p w:rsidR="00EB1F1F" w:rsidRDefault="00EB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1F" w:rsidRDefault="00EB1F1F">
      <w:r>
        <w:separator/>
      </w:r>
    </w:p>
  </w:footnote>
  <w:footnote w:type="continuationSeparator" w:id="0">
    <w:p w:rsidR="00EB1F1F" w:rsidRDefault="00EB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497A7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2025-09-19T18:42:00Z</dcterms:created>
  <dcterms:modified xsi:type="dcterms:W3CDTF">2025-09-19T18:42:00Z</dcterms:modified>
</cp:coreProperties>
</file>