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33F18" w:rsidRDefault="00733F18" w:rsidP="00733F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HERNANDEZ ARREDONDO MARIELA YESENIA  </w:t>
      </w:r>
    </w:p>
    <w:p w:rsidR="00733F18" w:rsidRDefault="00733F18" w:rsidP="00733F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33F18" w:rsidRDefault="00733F18" w:rsidP="00733F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3F18" w:rsidRDefault="00733F18" w:rsidP="00733F1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33F18" w:rsidP="00733F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9791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Componentes y Suministros de Manufactura</w:t>
      </w:r>
      <w:r w:rsidR="00152418">
        <w:rPr>
          <w:rFonts w:ascii="Times New Roman" w:hAnsi="Times New Roman"/>
          <w:b/>
          <w:sz w:val="28"/>
          <w:szCs w:val="24"/>
        </w:rPr>
        <w:t xml:space="preserve"> </w:t>
      </w:r>
      <w:r w:rsidR="00641BF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33F18">
        <w:rPr>
          <w:rFonts w:ascii="Times New Roman" w:hAnsi="Times New Roman"/>
          <w:b/>
          <w:szCs w:val="24"/>
        </w:rPr>
        <w:t>física</w:t>
      </w:r>
      <w:r w:rsidR="00733F1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33F18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33F18">
        <w:rPr>
          <w:rFonts w:ascii="Times New Roman" w:hAnsi="Times New Roman"/>
          <w:b/>
          <w:szCs w:val="24"/>
        </w:rPr>
        <w:t>física</w:t>
      </w:r>
      <w:r w:rsidR="00733F1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B2" w:rsidRDefault="008A7BB2">
      <w:r>
        <w:separator/>
      </w:r>
    </w:p>
  </w:endnote>
  <w:endnote w:type="continuationSeparator" w:id="0">
    <w:p w:rsidR="008A7BB2" w:rsidRDefault="008A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B2" w:rsidRDefault="008A7BB2">
      <w:r>
        <w:separator/>
      </w:r>
    </w:p>
  </w:footnote>
  <w:footnote w:type="continuationSeparator" w:id="0">
    <w:p w:rsidR="008A7BB2" w:rsidRDefault="008A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C5A3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2025-03-20T21:05:00Z</dcterms:created>
  <dcterms:modified xsi:type="dcterms:W3CDTF">2025-03-20T21:05:00Z</dcterms:modified>
</cp:coreProperties>
</file>