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INSTRUMENTS NANOTECH, S.A DE C.V.  </w:t>
      </w:r>
    </w:p>
    <w:p w:rsidR="00D17B0C" w:rsidRDefault="00D17B0C" w:rsidP="00D17B0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D17B0C" w:rsidRDefault="00D17B0C" w:rsidP="00D17B0C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17B0C" w:rsidP="00D17B0C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9802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e Instrumental Médico y de Laboratorio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D17B0C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17B0C">
        <w:rPr>
          <w:rFonts w:ascii="Times New Roman" w:hAnsi="Times New Roman"/>
          <w:sz w:val="24"/>
          <w:szCs w:val="24"/>
        </w:rPr>
        <w:t>17</w:t>
      </w:r>
      <w:bookmarkStart w:id="0" w:name="_GoBack"/>
      <w:bookmarkEnd w:id="0"/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3F1" w:rsidRDefault="005033F1">
      <w:r>
        <w:separator/>
      </w:r>
    </w:p>
  </w:endnote>
  <w:endnote w:type="continuationSeparator" w:id="0">
    <w:p w:rsidR="005033F1" w:rsidRDefault="0050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3F1" w:rsidRDefault="005033F1">
      <w:r>
        <w:separator/>
      </w:r>
    </w:p>
  </w:footnote>
  <w:footnote w:type="continuationSeparator" w:id="0">
    <w:p w:rsidR="005033F1" w:rsidRDefault="00503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73AA1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2025-07-17T18:36:00Z</dcterms:created>
  <dcterms:modified xsi:type="dcterms:W3CDTF">2025-07-17T18:36:00Z</dcterms:modified>
</cp:coreProperties>
</file>