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40B79" w:rsidRDefault="00340B79" w:rsidP="00340B7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SERVICIOS VINGAARD, S.A DE C.V.  </w:t>
      </w:r>
    </w:p>
    <w:p w:rsidR="00340B79" w:rsidRDefault="00340B79" w:rsidP="00340B7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340B79" w:rsidRDefault="00340B79" w:rsidP="00340B7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40B79" w:rsidRDefault="00340B79" w:rsidP="00340B7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40B79" w:rsidP="00340B7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9803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y Suministros de Defensa, Orden Publico, Protección, Vigilancia y Seguridad</w:t>
      </w:r>
      <w:bookmarkStart w:id="0" w:name="_GoBack"/>
      <w:bookmarkEnd w:id="0"/>
      <w:r w:rsidR="00B265B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800ADB">
        <w:rPr>
          <w:rFonts w:ascii="Times New Roman" w:hAnsi="Times New Roman"/>
          <w:b/>
          <w:szCs w:val="24"/>
        </w:rPr>
        <w:t>moral</w:t>
      </w:r>
      <w:r w:rsidR="00800A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A6AA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800ADB">
        <w:rPr>
          <w:rFonts w:ascii="Times New Roman" w:hAnsi="Times New Roman"/>
          <w:b/>
          <w:szCs w:val="24"/>
        </w:rPr>
        <w:t>moral</w:t>
      </w:r>
      <w:r w:rsidR="00800AD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65B7">
        <w:rPr>
          <w:rFonts w:ascii="Times New Roman" w:hAnsi="Times New Roman"/>
          <w:sz w:val="24"/>
          <w:szCs w:val="24"/>
        </w:rPr>
        <w:t>11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C71" w:rsidRDefault="00103C71">
      <w:r>
        <w:separator/>
      </w:r>
    </w:p>
  </w:endnote>
  <w:endnote w:type="continuationSeparator" w:id="0">
    <w:p w:rsidR="00103C71" w:rsidRDefault="0010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C71" w:rsidRDefault="00103C71">
      <w:r>
        <w:separator/>
      </w:r>
    </w:p>
  </w:footnote>
  <w:footnote w:type="continuationSeparator" w:id="0">
    <w:p w:rsidR="00103C71" w:rsidRDefault="0010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71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A2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128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1F57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0B79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886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354E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A4C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840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A62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ADB"/>
    <w:rsid w:val="00800CF8"/>
    <w:rsid w:val="00800CFE"/>
    <w:rsid w:val="00801014"/>
    <w:rsid w:val="00801587"/>
    <w:rsid w:val="0080174C"/>
    <w:rsid w:val="008019DE"/>
    <w:rsid w:val="00801EBF"/>
    <w:rsid w:val="00801FC1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66D4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5B7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114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621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474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3ED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2025-04-11T18:44:00Z</dcterms:created>
  <dcterms:modified xsi:type="dcterms:W3CDTF">2025-04-11T18:44:00Z</dcterms:modified>
</cp:coreProperties>
</file>