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8111DD" w:rsidRDefault="008111DD" w:rsidP="008111DD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RODRIGUEZ MARTINEZ NORMA LIDIA.</w:t>
      </w:r>
    </w:p>
    <w:p w:rsidR="008111DD" w:rsidRDefault="008111DD" w:rsidP="008111DD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8111DD" w:rsidRDefault="008111DD" w:rsidP="008111DD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8111DD" w:rsidRDefault="008111DD" w:rsidP="008111DD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8111DD" w:rsidP="008111D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10010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Difusión de Tecnologías de Información</w:t>
      </w:r>
      <w:r w:rsidR="00F66F88"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203B7" w:rsidRPr="009203B7">
        <w:rPr>
          <w:rFonts w:ascii="Times New Roman" w:hAnsi="Times New Roman"/>
          <w:b/>
          <w:szCs w:val="24"/>
        </w:rPr>
        <w:t xml:space="preserve">persona </w:t>
      </w:r>
      <w:r w:rsidR="008111DD">
        <w:rPr>
          <w:rFonts w:ascii="Times New Roman" w:hAnsi="Times New Roman"/>
          <w:b/>
          <w:szCs w:val="24"/>
        </w:rPr>
        <w:t>física</w:t>
      </w:r>
      <w:r w:rsidR="008111D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7A6AA8">
        <w:rPr>
          <w:rFonts w:ascii="Times New Roman" w:hAnsi="Times New Roman"/>
          <w:b/>
          <w:bCs/>
          <w:sz w:val="28"/>
          <w:szCs w:val="28"/>
        </w:rPr>
        <w:t>Marzo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203B7" w:rsidRPr="009203B7">
        <w:rPr>
          <w:rFonts w:ascii="Times New Roman" w:hAnsi="Times New Roman"/>
          <w:b/>
          <w:szCs w:val="24"/>
        </w:rPr>
        <w:t xml:space="preserve">persona </w:t>
      </w:r>
      <w:r w:rsidR="008111DD">
        <w:rPr>
          <w:rFonts w:ascii="Times New Roman" w:hAnsi="Times New Roman"/>
          <w:b/>
          <w:szCs w:val="24"/>
        </w:rPr>
        <w:t>física</w:t>
      </w:r>
      <w:r w:rsidR="008111DD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B265B7">
        <w:rPr>
          <w:rFonts w:ascii="Times New Roman" w:hAnsi="Times New Roman"/>
          <w:sz w:val="24"/>
          <w:szCs w:val="24"/>
        </w:rPr>
        <w:t>11</w:t>
      </w:r>
      <w:r w:rsidR="008F6A4B">
        <w:rPr>
          <w:rFonts w:ascii="Times New Roman" w:hAnsi="Times New Roman"/>
          <w:sz w:val="24"/>
          <w:szCs w:val="24"/>
        </w:rPr>
        <w:t xml:space="preserve"> de abril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ED30C7" w:rsidRDefault="00ED30C7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07E" w:rsidRDefault="008D207E">
      <w:r>
        <w:separator/>
      </w:r>
    </w:p>
  </w:endnote>
  <w:endnote w:type="continuationSeparator" w:id="0">
    <w:p w:rsidR="008D207E" w:rsidRDefault="008D2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07E" w:rsidRDefault="008D207E">
      <w:r>
        <w:separator/>
      </w:r>
    </w:p>
  </w:footnote>
  <w:footnote w:type="continuationSeparator" w:id="0">
    <w:p w:rsidR="008D207E" w:rsidRDefault="008D20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2E05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4E2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1E7E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87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71"/>
    <w:rsid w:val="00103CF4"/>
    <w:rsid w:val="00103F8C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866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67EA2"/>
    <w:rsid w:val="00171388"/>
    <w:rsid w:val="00171479"/>
    <w:rsid w:val="0017180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128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1F67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1F57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0B79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2C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625"/>
    <w:rsid w:val="00412AA7"/>
    <w:rsid w:val="00412F2F"/>
    <w:rsid w:val="0041331A"/>
    <w:rsid w:val="00413532"/>
    <w:rsid w:val="00413A87"/>
    <w:rsid w:val="00413D15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886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A01F8"/>
    <w:rsid w:val="004A08FA"/>
    <w:rsid w:val="004A1167"/>
    <w:rsid w:val="004A1688"/>
    <w:rsid w:val="004A1A40"/>
    <w:rsid w:val="004A1DE0"/>
    <w:rsid w:val="004A2BB5"/>
    <w:rsid w:val="004A354E"/>
    <w:rsid w:val="004A5358"/>
    <w:rsid w:val="004A5564"/>
    <w:rsid w:val="004A5644"/>
    <w:rsid w:val="004A57B2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494"/>
    <w:rsid w:val="004B4A23"/>
    <w:rsid w:val="004B594D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A4C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88A"/>
    <w:rsid w:val="00583BF8"/>
    <w:rsid w:val="00584575"/>
    <w:rsid w:val="00584943"/>
    <w:rsid w:val="005858D0"/>
    <w:rsid w:val="00585C28"/>
    <w:rsid w:val="005863C7"/>
    <w:rsid w:val="00586616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5F3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3C5B"/>
    <w:rsid w:val="005F4133"/>
    <w:rsid w:val="005F4229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CBD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8D3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840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0A87"/>
    <w:rsid w:val="00701335"/>
    <w:rsid w:val="0070234A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3EC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F9F"/>
    <w:rsid w:val="00724BD5"/>
    <w:rsid w:val="00724E77"/>
    <w:rsid w:val="00725D8F"/>
    <w:rsid w:val="007266F6"/>
    <w:rsid w:val="007268B2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86F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A62"/>
    <w:rsid w:val="00770BE3"/>
    <w:rsid w:val="00770DF0"/>
    <w:rsid w:val="007713F6"/>
    <w:rsid w:val="0077142F"/>
    <w:rsid w:val="00771936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2C3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AA8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320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28C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ADB"/>
    <w:rsid w:val="00800CF8"/>
    <w:rsid w:val="00800CFE"/>
    <w:rsid w:val="00801014"/>
    <w:rsid w:val="00801587"/>
    <w:rsid w:val="0080174C"/>
    <w:rsid w:val="008019DE"/>
    <w:rsid w:val="00801EBF"/>
    <w:rsid w:val="00801FC1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1DD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6FCF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627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07E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ED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3B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64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66D4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480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6847"/>
    <w:rsid w:val="00A87CF8"/>
    <w:rsid w:val="00A87F17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5B7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55FA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5A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114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4F56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370"/>
    <w:rsid w:val="00BC7939"/>
    <w:rsid w:val="00BC7D54"/>
    <w:rsid w:val="00BD1334"/>
    <w:rsid w:val="00BD1428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2E"/>
    <w:rsid w:val="00C1413F"/>
    <w:rsid w:val="00C14FD2"/>
    <w:rsid w:val="00C15B44"/>
    <w:rsid w:val="00C160B9"/>
    <w:rsid w:val="00C1650C"/>
    <w:rsid w:val="00C16952"/>
    <w:rsid w:val="00C16FB5"/>
    <w:rsid w:val="00C17904"/>
    <w:rsid w:val="00C17D8A"/>
    <w:rsid w:val="00C17DD3"/>
    <w:rsid w:val="00C17EED"/>
    <w:rsid w:val="00C20048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5FD3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4C35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76621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18A9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4FEC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E41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474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97C2E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3D76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7A0"/>
    <w:rsid w:val="00DF387B"/>
    <w:rsid w:val="00DF40EC"/>
    <w:rsid w:val="00DF4D65"/>
    <w:rsid w:val="00DF5DDA"/>
    <w:rsid w:val="00DF5F5D"/>
    <w:rsid w:val="00DF6708"/>
    <w:rsid w:val="00DF6929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6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2B8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0C7"/>
    <w:rsid w:val="00ED33ED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480D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9F1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6275"/>
    <w:rsid w:val="00F66F88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1660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2025-03-28T22:29:00Z</cp:lastPrinted>
  <dcterms:created xsi:type="dcterms:W3CDTF">2025-04-28T15:27:00Z</dcterms:created>
  <dcterms:modified xsi:type="dcterms:W3CDTF">2025-04-28T15:27:00Z</dcterms:modified>
</cp:coreProperties>
</file>