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8653A" w:rsidRDefault="0078653A" w:rsidP="0078653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FARMACEUTICO ZAMBRANO, S.A. DE C.V.</w:t>
      </w:r>
    </w:p>
    <w:p w:rsidR="0078653A" w:rsidRDefault="0078653A" w:rsidP="0078653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8653A" w:rsidRDefault="0078653A" w:rsidP="0078653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8653A" w:rsidRDefault="0078653A" w:rsidP="0078653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8653A" w:rsidP="0078653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10310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8653A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1A5" w:rsidRDefault="004541A5">
      <w:r>
        <w:separator/>
      </w:r>
    </w:p>
  </w:endnote>
  <w:endnote w:type="continuationSeparator" w:id="0">
    <w:p w:rsidR="004541A5" w:rsidRDefault="0045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1A5" w:rsidRDefault="004541A5">
      <w:r>
        <w:separator/>
      </w:r>
    </w:p>
  </w:footnote>
  <w:footnote w:type="continuationSeparator" w:id="0">
    <w:p w:rsidR="004541A5" w:rsidRDefault="00454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ACE8EB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2025-06-25T16:04:00Z</dcterms:created>
  <dcterms:modified xsi:type="dcterms:W3CDTF">2025-06-25T16:04:00Z</dcterms:modified>
</cp:coreProperties>
</file>