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E52631" w:rsidRDefault="00E52631" w:rsidP="00E5263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ABACEUTICA, S.A. DE C.V.</w:t>
      </w:r>
    </w:p>
    <w:p w:rsidR="00E52631" w:rsidRDefault="00E52631" w:rsidP="00E5263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52631" w:rsidRDefault="00E52631" w:rsidP="00E5263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52631" w:rsidRDefault="00E52631" w:rsidP="00E5263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E52631" w:rsidP="00E5263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10595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Medicamentos y Productos Farmacéuticos</w:t>
      </w:r>
      <w:r w:rsidR="00B265B7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800ADB">
        <w:rPr>
          <w:rFonts w:ascii="Times New Roman" w:hAnsi="Times New Roman"/>
          <w:b/>
          <w:szCs w:val="24"/>
        </w:rPr>
        <w:t>moral</w:t>
      </w:r>
      <w:r w:rsidR="00800AD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A6AA8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800ADB">
        <w:rPr>
          <w:rFonts w:ascii="Times New Roman" w:hAnsi="Times New Roman"/>
          <w:b/>
          <w:szCs w:val="24"/>
        </w:rPr>
        <w:t>moral</w:t>
      </w:r>
      <w:r w:rsidR="00800AD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265B7">
        <w:rPr>
          <w:rFonts w:ascii="Times New Roman" w:hAnsi="Times New Roman"/>
          <w:sz w:val="24"/>
          <w:szCs w:val="24"/>
        </w:rPr>
        <w:t>11</w:t>
      </w:r>
      <w:r w:rsidR="008F6A4B">
        <w:rPr>
          <w:rFonts w:ascii="Times New Roman" w:hAnsi="Times New Roman"/>
          <w:sz w:val="24"/>
          <w:szCs w:val="24"/>
        </w:rPr>
        <w:t xml:space="preserve">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ED30C7" w:rsidRDefault="00ED30C7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E41" w:rsidRDefault="00D05E41">
      <w:r>
        <w:separator/>
      </w:r>
    </w:p>
  </w:endnote>
  <w:endnote w:type="continuationSeparator" w:id="0">
    <w:p w:rsidR="00D05E41" w:rsidRDefault="00D0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E41" w:rsidRDefault="00D05E41">
      <w:r>
        <w:separator/>
      </w:r>
    </w:p>
  </w:footnote>
  <w:footnote w:type="continuationSeparator" w:id="0">
    <w:p w:rsidR="00D05E41" w:rsidRDefault="00D05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2E05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4E2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1E7E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87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71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866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67EA2"/>
    <w:rsid w:val="00171388"/>
    <w:rsid w:val="00171479"/>
    <w:rsid w:val="0017180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128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1F67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1F57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0B79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15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886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354E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494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A4C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5F3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3C5B"/>
    <w:rsid w:val="005F4133"/>
    <w:rsid w:val="005F4229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CBD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8D3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840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3EC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86F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A62"/>
    <w:rsid w:val="00770BE3"/>
    <w:rsid w:val="00770DF0"/>
    <w:rsid w:val="007713F6"/>
    <w:rsid w:val="0077142F"/>
    <w:rsid w:val="00771936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2C3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AA8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320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ADB"/>
    <w:rsid w:val="00800CF8"/>
    <w:rsid w:val="00800CFE"/>
    <w:rsid w:val="00801014"/>
    <w:rsid w:val="00801587"/>
    <w:rsid w:val="0080174C"/>
    <w:rsid w:val="008019DE"/>
    <w:rsid w:val="00801EBF"/>
    <w:rsid w:val="00801FC1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6FCF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ED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3B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64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66D4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480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5B7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55FA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5A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114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4F56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048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C35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76621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18A9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4FEC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E41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474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97C2E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3D76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6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2B8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0C7"/>
    <w:rsid w:val="00ED33ED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480D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6275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1660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27CDA5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2025-04-11T18:49:00Z</dcterms:created>
  <dcterms:modified xsi:type="dcterms:W3CDTF">2025-04-11T18:49:00Z</dcterms:modified>
</cp:coreProperties>
</file>