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912B8" w:rsidRDefault="00E912B8" w:rsidP="00E912B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ALVARADO FUENTES LUIS FERNANDO</w:t>
      </w:r>
    </w:p>
    <w:p w:rsidR="00E912B8" w:rsidRDefault="00E912B8" w:rsidP="00E912B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912B8" w:rsidRDefault="00E912B8" w:rsidP="00E912B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>P R E S E NT E.-</w:t>
      </w:r>
    </w:p>
    <w:p w:rsidR="00E912B8" w:rsidRDefault="00E912B8" w:rsidP="00E912B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E912B8" w:rsidP="00E912B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10831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Servicios de Comunicación Social y Publicidad</w:t>
      </w:r>
      <w:r w:rsidR="009203B7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E912B8">
        <w:rPr>
          <w:rFonts w:ascii="Times New Roman" w:hAnsi="Times New Roman"/>
          <w:b/>
          <w:szCs w:val="24"/>
        </w:rPr>
        <w:t>física</w:t>
      </w:r>
      <w:r w:rsidR="00E912B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A57B2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E912B8">
        <w:rPr>
          <w:rFonts w:ascii="Times New Roman" w:hAnsi="Times New Roman"/>
          <w:b/>
          <w:szCs w:val="24"/>
        </w:rPr>
        <w:t>física</w:t>
      </w:r>
      <w:r w:rsidR="00E912B8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F6A4B">
        <w:rPr>
          <w:rFonts w:ascii="Times New Roman" w:hAnsi="Times New Roman"/>
          <w:sz w:val="24"/>
          <w:szCs w:val="24"/>
        </w:rPr>
        <w:t>03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480" w:rsidRDefault="00A31480">
      <w:r>
        <w:separator/>
      </w:r>
    </w:p>
  </w:endnote>
  <w:endnote w:type="continuationSeparator" w:id="0">
    <w:p w:rsidR="00A31480" w:rsidRDefault="00A3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480" w:rsidRDefault="00A31480">
      <w:r>
        <w:separator/>
      </w:r>
    </w:p>
  </w:footnote>
  <w:footnote w:type="continuationSeparator" w:id="0">
    <w:p w:rsidR="00A31480" w:rsidRDefault="00A31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74C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52811B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2025-04-04T18:22:00Z</dcterms:created>
  <dcterms:modified xsi:type="dcterms:W3CDTF">2025-04-04T18:22:00Z</dcterms:modified>
</cp:coreProperties>
</file>