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348DB" w:rsidRDefault="00F348DB" w:rsidP="00F348D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SALAS GUTIERREZ JOSE CASTULO</w:t>
      </w:r>
    </w:p>
    <w:p w:rsidR="00F348DB" w:rsidRDefault="00F348DB" w:rsidP="00F348D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348DB" w:rsidRDefault="00F348DB" w:rsidP="00F348D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348DB" w:rsidRDefault="00F348DB" w:rsidP="00F348D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348DB" w:rsidP="00F348D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10832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 w:rsidR="0037395C">
        <w:rPr>
          <w:rFonts w:ascii="Times New Roman" w:hAnsi="Times New Roman"/>
          <w:b/>
          <w:sz w:val="28"/>
          <w:szCs w:val="24"/>
        </w:rPr>
        <w:t xml:space="preserve"> </w:t>
      </w:r>
      <w:r w:rsidR="007268B2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348DB">
        <w:rPr>
          <w:rFonts w:ascii="Times New Roman" w:hAnsi="Times New Roman"/>
          <w:b/>
          <w:szCs w:val="24"/>
        </w:rPr>
        <w:t>física</w:t>
      </w:r>
      <w:r w:rsidR="00F348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348DB">
        <w:rPr>
          <w:rFonts w:ascii="Times New Roman" w:hAnsi="Times New Roman"/>
          <w:b/>
          <w:szCs w:val="24"/>
        </w:rPr>
        <w:t>física</w:t>
      </w:r>
      <w:r w:rsidR="00F348D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395C">
        <w:rPr>
          <w:rFonts w:ascii="Times New Roman" w:hAnsi="Times New Roman"/>
          <w:sz w:val="24"/>
          <w:szCs w:val="24"/>
        </w:rPr>
        <w:t>11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9F" w:rsidRDefault="0017699F">
      <w:r>
        <w:separator/>
      </w:r>
    </w:p>
  </w:endnote>
  <w:endnote w:type="continuationSeparator" w:id="0">
    <w:p w:rsidR="0017699F" w:rsidRDefault="0017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9F" w:rsidRDefault="0017699F">
      <w:r>
        <w:separator/>
      </w:r>
    </w:p>
  </w:footnote>
  <w:footnote w:type="continuationSeparator" w:id="0">
    <w:p w:rsidR="0017699F" w:rsidRDefault="0017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2025-03-12T15:37:00Z</dcterms:created>
  <dcterms:modified xsi:type="dcterms:W3CDTF">2025-03-12T15:37:00Z</dcterms:modified>
</cp:coreProperties>
</file>