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D4E64" w:rsidRDefault="00ED4E64" w:rsidP="00ED4E64">
      <w:pPr>
        <w:tabs>
          <w:tab w:val="left" w:pos="1455"/>
        </w:tabs>
        <w:jc w:val="both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COESA INGENIERIA ELECTROMECANICA ESPECIALIZADA, S.A. DE C.V.  </w:t>
      </w:r>
    </w:p>
    <w:p w:rsidR="00ED4E64" w:rsidRDefault="00ED4E64" w:rsidP="00ED4E6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D4E64" w:rsidRDefault="00ED4E64" w:rsidP="00ED4E6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D4E64" w:rsidRDefault="00ED4E64" w:rsidP="00ED4E6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D4E64" w:rsidP="00ED4E6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moral </w:t>
      </w:r>
      <w:r>
        <w:rPr>
          <w:rFonts w:ascii="Times New Roman" w:hAnsi="Times New Roman"/>
          <w:szCs w:val="24"/>
        </w:rPr>
        <w:t>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10884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Profesionales en Tecnología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873FA2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B7C59">
        <w:rPr>
          <w:rFonts w:ascii="Times New Roman" w:hAnsi="Times New Roman"/>
          <w:sz w:val="24"/>
          <w:szCs w:val="24"/>
        </w:rPr>
        <w:t>07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AA0" w:rsidRDefault="00F61AA0">
      <w:r>
        <w:separator/>
      </w:r>
    </w:p>
  </w:endnote>
  <w:endnote w:type="continuationSeparator" w:id="0">
    <w:p w:rsidR="00F61AA0" w:rsidRDefault="00F6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AA0" w:rsidRDefault="00F61AA0">
      <w:r>
        <w:separator/>
      </w:r>
    </w:p>
  </w:footnote>
  <w:footnote w:type="continuationSeparator" w:id="0">
    <w:p w:rsidR="00F61AA0" w:rsidRDefault="00F61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2025-07-07T22:26:00Z</dcterms:created>
  <dcterms:modified xsi:type="dcterms:W3CDTF">2025-07-07T22:26:00Z</dcterms:modified>
</cp:coreProperties>
</file>