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C1E7E" w:rsidRDefault="000C1E7E" w:rsidP="000C1E7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REGULACIÓN AUTOMATICA, S.A. DE C.V.</w:t>
      </w:r>
    </w:p>
    <w:p w:rsidR="000C1E7E" w:rsidRDefault="000C1E7E" w:rsidP="000C1E7E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0C1E7E" w:rsidRDefault="000C1E7E" w:rsidP="000C1E7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0C1E7E" w:rsidRDefault="000C1E7E" w:rsidP="000C1E7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C1E7E" w:rsidP="000C1E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10934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Maquinaria y Accesorios para Generación y Distribución de Energía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0C1E7E">
        <w:rPr>
          <w:rFonts w:ascii="Times New Roman" w:hAnsi="Times New Roman"/>
          <w:b/>
          <w:bCs/>
          <w:sz w:val="28"/>
          <w:szCs w:val="28"/>
        </w:rPr>
        <w:t>Marzo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BB4F56">
        <w:rPr>
          <w:rFonts w:ascii="Times New Roman" w:hAnsi="Times New Roman"/>
          <w:b/>
          <w:szCs w:val="24"/>
        </w:rPr>
        <w:t>moral</w:t>
      </w:r>
      <w:r w:rsidR="00BB4F5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5B" w:rsidRDefault="005F3C5B">
      <w:r>
        <w:separator/>
      </w:r>
    </w:p>
  </w:endnote>
  <w:endnote w:type="continuationSeparator" w:id="0">
    <w:p w:rsidR="005F3C5B" w:rsidRDefault="005F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5B" w:rsidRDefault="005F3C5B">
      <w:r>
        <w:separator/>
      </w:r>
    </w:p>
  </w:footnote>
  <w:footnote w:type="continuationSeparator" w:id="0">
    <w:p w:rsidR="005F3C5B" w:rsidRDefault="005F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94BE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2025-03-28T22:29:00Z</cp:lastPrinted>
  <dcterms:created xsi:type="dcterms:W3CDTF">2025-04-04T19:10:00Z</dcterms:created>
  <dcterms:modified xsi:type="dcterms:W3CDTF">2025-04-04T19:11:00Z</dcterms:modified>
</cp:coreProperties>
</file>