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924E64" w:rsidRDefault="00924E64" w:rsidP="00924E6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GUTIERREZ RENDON ANA VIRGINIA</w:t>
      </w:r>
    </w:p>
    <w:p w:rsidR="00924E64" w:rsidRDefault="00924E64" w:rsidP="00924E6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24E64" w:rsidRDefault="00924E64" w:rsidP="00924E6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24E64" w:rsidRDefault="00924E64" w:rsidP="00924E6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924E64" w:rsidP="00924E6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11066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Servicios de Salud</w:t>
      </w:r>
      <w:r w:rsidR="007133EC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924E64">
        <w:rPr>
          <w:rFonts w:ascii="Times New Roman" w:hAnsi="Times New Roman"/>
          <w:b/>
          <w:szCs w:val="24"/>
        </w:rPr>
        <w:t>física</w:t>
      </w:r>
      <w:r w:rsidR="00924E6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924E64">
        <w:rPr>
          <w:rFonts w:ascii="Times New Roman" w:hAnsi="Times New Roman"/>
          <w:b/>
          <w:bCs/>
          <w:sz w:val="28"/>
          <w:szCs w:val="28"/>
        </w:rPr>
        <w:t>Abril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924E64">
        <w:rPr>
          <w:rFonts w:ascii="Times New Roman" w:hAnsi="Times New Roman"/>
          <w:b/>
          <w:szCs w:val="24"/>
        </w:rPr>
        <w:t>física</w:t>
      </w:r>
      <w:r w:rsidR="00924E6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133EC">
        <w:rPr>
          <w:rFonts w:ascii="Times New Roman" w:hAnsi="Times New Roman"/>
          <w:sz w:val="24"/>
          <w:szCs w:val="24"/>
        </w:rPr>
        <w:t>09</w:t>
      </w:r>
      <w:r w:rsidR="008F6A4B">
        <w:rPr>
          <w:rFonts w:ascii="Times New Roman" w:hAnsi="Times New Roman"/>
          <w:sz w:val="24"/>
          <w:szCs w:val="24"/>
        </w:rPr>
        <w:t xml:space="preserve"> de abril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ED30C7" w:rsidRDefault="00ED30C7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4E2" w:rsidRDefault="000974E2">
      <w:r>
        <w:separator/>
      </w:r>
    </w:p>
  </w:endnote>
  <w:endnote w:type="continuationSeparator" w:id="0">
    <w:p w:rsidR="000974E2" w:rsidRDefault="00097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4E2" w:rsidRDefault="000974E2">
      <w:r>
        <w:separator/>
      </w:r>
    </w:p>
  </w:footnote>
  <w:footnote w:type="continuationSeparator" w:id="0">
    <w:p w:rsidR="000974E2" w:rsidRDefault="00097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2E05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4E2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1E7E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87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866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80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1F67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15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7B2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494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5F3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3C5B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CBD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0A87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3EC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86F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1936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2C3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320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74C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6FCF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627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ED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3B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64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480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55FA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5A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4F56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28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048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5FD3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18A9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4FEC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97C2E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3D76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29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2B8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0C7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6275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F5F2BB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2025-03-28T22:29:00Z</cp:lastPrinted>
  <dcterms:created xsi:type="dcterms:W3CDTF">2025-04-09T21:10:00Z</dcterms:created>
  <dcterms:modified xsi:type="dcterms:W3CDTF">2025-04-09T21:10:00Z</dcterms:modified>
</cp:coreProperties>
</file>