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4A3E2B" w:rsidRDefault="004A3E2B" w:rsidP="004A3E2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STEREOREY MEXICO, S.A. </w:t>
      </w:r>
    </w:p>
    <w:p w:rsidR="004A3E2B" w:rsidRDefault="004A3E2B" w:rsidP="004A3E2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A3E2B" w:rsidRDefault="004A3E2B" w:rsidP="004A3E2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A3E2B" w:rsidRDefault="004A3E2B" w:rsidP="004A3E2B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4A3E2B" w:rsidP="004A3E2B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11076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Transmisión de Programas de Radio y Tv.</w:t>
      </w:r>
      <w:r w:rsidR="0094452B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94452B">
        <w:rPr>
          <w:rFonts w:ascii="Times New Roman" w:hAnsi="Times New Roman"/>
          <w:b/>
          <w:szCs w:val="24"/>
        </w:rPr>
        <w:t>moral</w:t>
      </w:r>
      <w:r w:rsidR="0094452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A3E2B">
        <w:rPr>
          <w:rFonts w:ascii="Times New Roman" w:hAnsi="Times New Roman"/>
          <w:b/>
          <w:bCs/>
          <w:sz w:val="28"/>
          <w:szCs w:val="28"/>
        </w:rPr>
        <w:t>Abril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94452B">
        <w:rPr>
          <w:rFonts w:ascii="Times New Roman" w:hAnsi="Times New Roman"/>
          <w:b/>
          <w:szCs w:val="24"/>
        </w:rPr>
        <w:t>moral</w:t>
      </w:r>
      <w:r w:rsidR="004039A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E7814">
        <w:rPr>
          <w:rFonts w:ascii="Times New Roman" w:hAnsi="Times New Roman"/>
          <w:sz w:val="24"/>
          <w:szCs w:val="24"/>
        </w:rPr>
        <w:t>29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82" w:rsidRDefault="00814982">
      <w:r>
        <w:separator/>
      </w:r>
    </w:p>
  </w:endnote>
  <w:endnote w:type="continuationSeparator" w:id="0">
    <w:p w:rsidR="00814982" w:rsidRDefault="0081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82" w:rsidRDefault="00814982">
      <w:r>
        <w:separator/>
      </w:r>
    </w:p>
  </w:footnote>
  <w:footnote w:type="continuationSeparator" w:id="0">
    <w:p w:rsidR="00814982" w:rsidRDefault="00814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8B86ED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2025-05-30T15:47:00Z</dcterms:created>
  <dcterms:modified xsi:type="dcterms:W3CDTF">2025-05-30T15:47:00Z</dcterms:modified>
</cp:coreProperties>
</file>