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568CB" w:rsidRDefault="004568CB" w:rsidP="004568C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CAMPOS MARTOS DOLORES.</w:t>
      </w:r>
    </w:p>
    <w:p w:rsidR="004568CB" w:rsidRDefault="004568CB" w:rsidP="004568CB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4568CB" w:rsidRDefault="004568CB" w:rsidP="004568C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568CB" w:rsidRDefault="004568CB" w:rsidP="004568C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4568CB" w:rsidP="004568C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11144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Fumigación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568CB">
        <w:rPr>
          <w:rFonts w:ascii="Times New Roman" w:hAnsi="Times New Roman"/>
          <w:b/>
          <w:szCs w:val="24"/>
        </w:rPr>
        <w:t>física</w:t>
      </w:r>
      <w:r w:rsidR="004568C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568CB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568CB">
        <w:rPr>
          <w:rFonts w:ascii="Times New Roman" w:hAnsi="Times New Roman"/>
          <w:b/>
          <w:szCs w:val="24"/>
        </w:rPr>
        <w:t>física</w:t>
      </w:r>
      <w:r w:rsidR="004568C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Pr="003C67B3" w:rsidRDefault="00085C5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615" w:rsidRDefault="00C03615">
      <w:r>
        <w:separator/>
      </w:r>
    </w:p>
  </w:endnote>
  <w:endnote w:type="continuationSeparator" w:id="0">
    <w:p w:rsidR="00C03615" w:rsidRDefault="00C0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615" w:rsidRDefault="00C03615">
      <w:r>
        <w:separator/>
      </w:r>
    </w:p>
  </w:footnote>
  <w:footnote w:type="continuationSeparator" w:id="0">
    <w:p w:rsidR="00C03615" w:rsidRDefault="00C03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53A6F0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2025-06-10T20:06:00Z</dcterms:created>
  <dcterms:modified xsi:type="dcterms:W3CDTF">2025-06-10T20:06:00Z</dcterms:modified>
</cp:coreProperties>
</file>