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2717A" w:rsidRDefault="0022717A" w:rsidP="002271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TOTALSEC, S.A. DE C.V.</w:t>
      </w:r>
    </w:p>
    <w:p w:rsidR="0022717A" w:rsidRDefault="0022717A" w:rsidP="0022717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717A" w:rsidRDefault="0022717A" w:rsidP="0022717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717A" w:rsidRDefault="0022717A" w:rsidP="0022717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2717A" w:rsidP="0022717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554C1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554C1">
        <w:rPr>
          <w:rFonts w:ascii="Times New Roman" w:hAnsi="Times New Roman"/>
          <w:sz w:val="24"/>
          <w:szCs w:val="24"/>
        </w:rPr>
        <w:t>14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B1" w:rsidRDefault="006461B1">
      <w:r>
        <w:separator/>
      </w:r>
    </w:p>
  </w:endnote>
  <w:endnote w:type="continuationSeparator" w:id="0">
    <w:p w:rsidR="006461B1" w:rsidRDefault="0064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B1" w:rsidRDefault="006461B1">
      <w:r>
        <w:separator/>
      </w:r>
    </w:p>
  </w:footnote>
  <w:footnote w:type="continuationSeparator" w:id="0">
    <w:p w:rsidR="006461B1" w:rsidRDefault="0064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2025-05-14T16:23:00Z</dcterms:created>
  <dcterms:modified xsi:type="dcterms:W3CDTF">2025-05-14T16:23:00Z</dcterms:modified>
</cp:coreProperties>
</file>